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CD4E" w14:textId="28052499" w:rsidR="00B703F2" w:rsidRPr="00DD3BB7" w:rsidRDefault="00C55B5C" w:rsidP="00C55B5C">
      <w:pPr>
        <w:pStyle w:val="Name"/>
        <w:jc w:val="center"/>
        <w:rPr>
          <w:rFonts w:asciiTheme="majorHAnsi" w:hAnsiTheme="majorHAnsi" w:cstheme="majorHAnsi"/>
          <w:sz w:val="36"/>
          <w:szCs w:val="36"/>
        </w:rPr>
      </w:pPr>
      <w:r w:rsidRPr="00DD3BB7">
        <w:rPr>
          <w:rFonts w:asciiTheme="majorHAnsi" w:hAnsiTheme="majorHAnsi" w:cstheme="majorHAnsi"/>
          <w:sz w:val="36"/>
          <w:szCs w:val="36"/>
        </w:rPr>
        <w:t>Thomas J. Rinn</w:t>
      </w:r>
    </w:p>
    <w:p w14:paraId="34A60F77" w14:textId="6BBC9773" w:rsidR="00485B5B" w:rsidRDefault="00485B5B" w:rsidP="00C55B5C">
      <w:pPr>
        <w:widowControl w:val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140</w:t>
      </w:r>
      <w:r w:rsidR="00C55B5C" w:rsidRPr="0063246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 Fredericksburg</w:t>
      </w:r>
      <w:r w:rsidR="00C55B5C" w:rsidRPr="0063246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St. </w:t>
      </w:r>
      <w:r w:rsidR="00C55B5C" w:rsidRPr="00632467">
        <w:rPr>
          <w:rFonts w:asciiTheme="majorHAnsi" w:hAnsiTheme="majorHAnsi" w:cstheme="majorHAnsi"/>
        </w:rPr>
        <w:t>#2</w:t>
      </w:r>
      <w:r>
        <w:rPr>
          <w:rFonts w:asciiTheme="majorHAnsi" w:hAnsiTheme="majorHAnsi" w:cstheme="majorHAnsi"/>
        </w:rPr>
        <w:t>05</w:t>
      </w:r>
      <w:r w:rsidR="00C55B5C" w:rsidRPr="0063246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San. Marcos</w:t>
      </w:r>
      <w:r w:rsidR="00C55B5C" w:rsidRPr="00632467">
        <w:rPr>
          <w:rFonts w:asciiTheme="majorHAnsi" w:hAnsiTheme="majorHAnsi" w:cstheme="majorHAnsi"/>
        </w:rPr>
        <w:t>, TX 7</w:t>
      </w:r>
      <w:r>
        <w:rPr>
          <w:rFonts w:asciiTheme="majorHAnsi" w:hAnsiTheme="majorHAnsi" w:cstheme="majorHAnsi"/>
        </w:rPr>
        <w:t>8666</w:t>
      </w:r>
      <w:r w:rsidR="00C55B5C" w:rsidRPr="00632467">
        <w:rPr>
          <w:rFonts w:asciiTheme="majorHAnsi" w:hAnsiTheme="majorHAnsi" w:cstheme="majorHAnsi"/>
        </w:rPr>
        <w:t xml:space="preserve"> </w:t>
      </w:r>
    </w:p>
    <w:p w14:paraId="28143968" w14:textId="7034CCEA" w:rsidR="00C55B5C" w:rsidRPr="00632467" w:rsidRDefault="00543B03" w:rsidP="00C55B5C">
      <w:pPr>
        <w:widowControl w:val="0"/>
        <w:jc w:val="center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 </w:t>
      </w:r>
      <w:hyperlink r:id="rId7" w:history="1">
        <w:r w:rsidR="0077303E">
          <w:rPr>
            <w:rStyle w:val="Hyperlink"/>
            <w:rFonts w:asciiTheme="majorHAnsi" w:hAnsiTheme="majorHAnsi" w:cstheme="majorHAnsi"/>
          </w:rPr>
          <w:t>Thomas.Rinn@txstate.edu</w:t>
        </w:r>
      </w:hyperlink>
      <w:r w:rsidRPr="00632467">
        <w:rPr>
          <w:rFonts w:asciiTheme="majorHAnsi" w:hAnsiTheme="majorHAnsi" w:cstheme="majorHAnsi"/>
        </w:rPr>
        <w:t xml:space="preserve"> | (817) 681-3612</w:t>
      </w:r>
    </w:p>
    <w:p w14:paraId="6A9BD4F4" w14:textId="5A78FA30" w:rsidR="00A90527" w:rsidRPr="00632467" w:rsidRDefault="00A90527" w:rsidP="00A90527">
      <w:pPr>
        <w:rPr>
          <w:rFonts w:asciiTheme="majorHAnsi" w:hAnsiTheme="majorHAnsi" w:cstheme="majorHAnsi"/>
        </w:rPr>
      </w:pPr>
    </w:p>
    <w:p w14:paraId="3FB47EF3" w14:textId="324CB821" w:rsidR="00A90527" w:rsidRPr="0089182B" w:rsidRDefault="00251FA2" w:rsidP="0089182B">
      <w:pPr>
        <w:pStyle w:val="Heading1"/>
        <w:rPr>
          <w:rFonts w:asciiTheme="majorHAnsi" w:hAnsiTheme="majorHAnsi" w:cstheme="majorHAnsi"/>
          <w:szCs w:val="28"/>
        </w:rPr>
      </w:pPr>
      <w:r w:rsidRPr="008A5E95">
        <w:rPr>
          <w:rFonts w:asciiTheme="majorHAnsi" w:hAnsiTheme="majorHAnsi" w:cstheme="majorHAnsi"/>
          <w:szCs w:val="28"/>
        </w:rPr>
        <w:t>Education</w:t>
      </w:r>
    </w:p>
    <w:p w14:paraId="17B66685" w14:textId="77777777" w:rsidR="005E6245" w:rsidRDefault="005E6245" w:rsidP="00EA2F62">
      <w:pPr>
        <w:tabs>
          <w:tab w:val="left" w:pos="720"/>
          <w:tab w:val="right" w:pos="8640"/>
        </w:tabs>
        <w:rPr>
          <w:rFonts w:asciiTheme="majorHAnsi" w:hAnsiTheme="majorHAnsi" w:cstheme="majorHAnsi"/>
          <w:b/>
        </w:rPr>
      </w:pPr>
    </w:p>
    <w:p w14:paraId="0A76F8BD" w14:textId="4808AE0D" w:rsidR="00A90527" w:rsidRPr="00632467" w:rsidRDefault="00A90527" w:rsidP="00EA2F62">
      <w:pPr>
        <w:tabs>
          <w:tab w:val="left" w:pos="720"/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PhD</w:t>
      </w:r>
      <w:r w:rsidR="00251FA2" w:rsidRPr="00632467">
        <w:rPr>
          <w:rFonts w:asciiTheme="majorHAnsi" w:hAnsiTheme="majorHAnsi" w:cstheme="majorHAnsi"/>
          <w:b/>
        </w:rPr>
        <w:tab/>
      </w:r>
      <w:r w:rsidR="00AA13B9" w:rsidRPr="00632467">
        <w:rPr>
          <w:rFonts w:asciiTheme="majorHAnsi" w:hAnsiTheme="majorHAnsi" w:cstheme="majorHAnsi"/>
        </w:rPr>
        <w:t>University of North Texas</w:t>
      </w:r>
      <w:r w:rsidRPr="00632467">
        <w:rPr>
          <w:rFonts w:asciiTheme="majorHAnsi" w:hAnsiTheme="majorHAnsi" w:cstheme="majorHAnsi"/>
        </w:rPr>
        <w:t xml:space="preserve">, </w:t>
      </w:r>
      <w:r w:rsidR="00AA13B9" w:rsidRPr="00632467">
        <w:rPr>
          <w:rFonts w:asciiTheme="majorHAnsi" w:hAnsiTheme="majorHAnsi" w:cstheme="majorHAnsi"/>
        </w:rPr>
        <w:t>Music Education</w:t>
      </w:r>
      <w:r w:rsidR="00EA2F62" w:rsidRPr="00632467">
        <w:rPr>
          <w:rFonts w:asciiTheme="majorHAnsi" w:hAnsiTheme="majorHAnsi" w:cstheme="majorHAnsi"/>
        </w:rPr>
        <w:tab/>
      </w:r>
      <w:r w:rsidRPr="00632467">
        <w:rPr>
          <w:rFonts w:asciiTheme="majorHAnsi" w:hAnsiTheme="majorHAnsi" w:cstheme="majorHAnsi"/>
        </w:rPr>
        <w:t xml:space="preserve"> </w:t>
      </w:r>
      <w:r w:rsidR="00FD33BF">
        <w:rPr>
          <w:rFonts w:asciiTheme="majorHAnsi" w:hAnsiTheme="majorHAnsi" w:cstheme="majorHAnsi"/>
        </w:rPr>
        <w:t>2023</w:t>
      </w:r>
    </w:p>
    <w:p w14:paraId="4BF92F25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p w14:paraId="489E8DB5" w14:textId="38FE36C9" w:rsidR="00A90527" w:rsidRDefault="00EA2F62" w:rsidP="00A13B37">
      <w:pPr>
        <w:tabs>
          <w:tab w:val="left" w:pos="720"/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M</w:t>
      </w:r>
      <w:r w:rsidR="00AA13B9" w:rsidRPr="00632467">
        <w:rPr>
          <w:rFonts w:asciiTheme="majorHAnsi" w:hAnsiTheme="majorHAnsi" w:cstheme="majorHAnsi"/>
          <w:b/>
        </w:rPr>
        <w:t>ME</w:t>
      </w:r>
      <w:r w:rsidRPr="00632467">
        <w:rPr>
          <w:rFonts w:asciiTheme="majorHAnsi" w:hAnsiTheme="majorHAnsi" w:cstheme="majorHAnsi"/>
          <w:b/>
        </w:rPr>
        <w:tab/>
      </w:r>
      <w:r w:rsidR="00AA13B9" w:rsidRPr="00632467">
        <w:rPr>
          <w:rFonts w:asciiTheme="majorHAnsi" w:hAnsiTheme="majorHAnsi" w:cstheme="majorHAnsi"/>
        </w:rPr>
        <w:t>Florida State University</w:t>
      </w:r>
      <w:r w:rsidRPr="00632467">
        <w:rPr>
          <w:rFonts w:asciiTheme="majorHAnsi" w:hAnsiTheme="majorHAnsi" w:cstheme="majorHAnsi"/>
        </w:rPr>
        <w:t xml:space="preserve">, </w:t>
      </w:r>
      <w:r w:rsidR="00AA13B9" w:rsidRPr="00632467">
        <w:rPr>
          <w:rFonts w:asciiTheme="majorHAnsi" w:hAnsiTheme="majorHAnsi" w:cstheme="majorHAnsi"/>
        </w:rPr>
        <w:t>Music Education</w:t>
      </w:r>
      <w:r w:rsidRPr="00632467">
        <w:rPr>
          <w:rFonts w:asciiTheme="majorHAnsi" w:hAnsiTheme="majorHAnsi" w:cstheme="majorHAnsi"/>
        </w:rPr>
        <w:tab/>
        <w:t xml:space="preserve"> </w:t>
      </w:r>
      <w:r w:rsidR="00AA13B9" w:rsidRPr="00632467">
        <w:rPr>
          <w:rFonts w:asciiTheme="majorHAnsi" w:hAnsiTheme="majorHAnsi" w:cstheme="majorHAnsi"/>
        </w:rPr>
        <w:t>2005</w:t>
      </w:r>
    </w:p>
    <w:p w14:paraId="0B889D3B" w14:textId="77777777" w:rsidR="00A13B37" w:rsidRPr="00632467" w:rsidRDefault="00A13B37" w:rsidP="00A13B37">
      <w:pPr>
        <w:tabs>
          <w:tab w:val="left" w:pos="720"/>
          <w:tab w:val="right" w:pos="8640"/>
        </w:tabs>
        <w:rPr>
          <w:rFonts w:asciiTheme="majorHAnsi" w:hAnsiTheme="majorHAnsi" w:cstheme="majorHAnsi"/>
        </w:rPr>
      </w:pPr>
    </w:p>
    <w:p w14:paraId="05AF3033" w14:textId="50F43729" w:rsidR="00EA2F62" w:rsidRPr="00632467" w:rsidRDefault="00EA2F62" w:rsidP="00EA2F62">
      <w:pPr>
        <w:tabs>
          <w:tab w:val="left" w:pos="720"/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B</w:t>
      </w:r>
      <w:r w:rsidR="00AA13B9" w:rsidRPr="00632467">
        <w:rPr>
          <w:rFonts w:asciiTheme="majorHAnsi" w:hAnsiTheme="majorHAnsi" w:cstheme="majorHAnsi"/>
          <w:b/>
        </w:rPr>
        <w:t>M</w:t>
      </w:r>
      <w:r w:rsidRPr="00632467">
        <w:rPr>
          <w:rFonts w:asciiTheme="majorHAnsi" w:hAnsiTheme="majorHAnsi" w:cstheme="majorHAnsi"/>
          <w:b/>
        </w:rPr>
        <w:tab/>
      </w:r>
      <w:r w:rsidR="00AA13B9" w:rsidRPr="00632467">
        <w:rPr>
          <w:rFonts w:asciiTheme="majorHAnsi" w:hAnsiTheme="majorHAnsi" w:cstheme="majorHAnsi"/>
        </w:rPr>
        <w:t>University of Texas at San Antonio</w:t>
      </w:r>
      <w:r w:rsidRPr="00632467">
        <w:rPr>
          <w:rFonts w:asciiTheme="majorHAnsi" w:hAnsiTheme="majorHAnsi" w:cstheme="majorHAnsi"/>
        </w:rPr>
        <w:t xml:space="preserve">, </w:t>
      </w:r>
      <w:r w:rsidR="00AA13B9" w:rsidRPr="00632467">
        <w:rPr>
          <w:rFonts w:asciiTheme="majorHAnsi" w:hAnsiTheme="majorHAnsi" w:cstheme="majorHAnsi"/>
        </w:rPr>
        <w:t>Music Studies</w:t>
      </w:r>
      <w:r w:rsidRPr="00632467">
        <w:rPr>
          <w:rFonts w:asciiTheme="majorHAnsi" w:hAnsiTheme="majorHAnsi" w:cstheme="majorHAnsi"/>
        </w:rPr>
        <w:tab/>
      </w:r>
      <w:r w:rsidR="00C17E4F">
        <w:rPr>
          <w:rFonts w:asciiTheme="majorHAnsi" w:hAnsiTheme="majorHAnsi" w:cstheme="majorHAnsi"/>
        </w:rPr>
        <w:t>2001</w:t>
      </w:r>
    </w:p>
    <w:p w14:paraId="38549285" w14:textId="77777777" w:rsidR="00AA13B9" w:rsidRPr="00632467" w:rsidRDefault="00AA13B9" w:rsidP="00AA13B9">
      <w:pPr>
        <w:rPr>
          <w:rFonts w:asciiTheme="majorHAnsi" w:hAnsiTheme="majorHAnsi" w:cstheme="majorHAnsi"/>
        </w:rPr>
      </w:pPr>
    </w:p>
    <w:p w14:paraId="7B1592CE" w14:textId="4440978A" w:rsidR="00F7116C" w:rsidRPr="0089182B" w:rsidRDefault="00AA13B9" w:rsidP="0089182B">
      <w:pPr>
        <w:pStyle w:val="Heading1"/>
        <w:rPr>
          <w:rFonts w:asciiTheme="majorHAnsi" w:hAnsiTheme="majorHAnsi" w:cstheme="majorHAnsi"/>
          <w:szCs w:val="28"/>
        </w:rPr>
      </w:pPr>
      <w:r w:rsidRPr="008A5E95">
        <w:rPr>
          <w:rFonts w:asciiTheme="majorHAnsi" w:hAnsiTheme="majorHAnsi" w:cstheme="majorHAnsi"/>
          <w:szCs w:val="28"/>
        </w:rPr>
        <w:t xml:space="preserve">Professional </w:t>
      </w:r>
      <w:r w:rsidR="00A13B37">
        <w:rPr>
          <w:rFonts w:asciiTheme="majorHAnsi" w:hAnsiTheme="majorHAnsi" w:cstheme="majorHAnsi"/>
          <w:szCs w:val="28"/>
        </w:rPr>
        <w:t xml:space="preserve">Teaching </w:t>
      </w:r>
      <w:r w:rsidRPr="008A5E95">
        <w:rPr>
          <w:rFonts w:asciiTheme="majorHAnsi" w:hAnsiTheme="majorHAnsi" w:cstheme="majorHAnsi"/>
          <w:szCs w:val="28"/>
        </w:rPr>
        <w:t>Experience</w:t>
      </w:r>
    </w:p>
    <w:p w14:paraId="0F6E7D58" w14:textId="4CB20E56" w:rsidR="0077303E" w:rsidRPr="00632467" w:rsidRDefault="0077303E" w:rsidP="0077303E">
      <w:pPr>
        <w:tabs>
          <w:tab w:val="right" w:pos="864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Texas State University</w:t>
      </w:r>
      <w:r w:rsidRPr="0063246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San Marcos, TX</w:t>
      </w:r>
      <w:r w:rsidRPr="00632467">
        <w:rPr>
          <w:rFonts w:asciiTheme="majorHAnsi" w:hAnsiTheme="majorHAnsi" w:cstheme="majorHAnsi"/>
        </w:rPr>
        <w:tab/>
        <w:t>August 202</w:t>
      </w:r>
      <w:r>
        <w:rPr>
          <w:rFonts w:asciiTheme="majorHAnsi" w:hAnsiTheme="majorHAnsi" w:cstheme="majorHAnsi"/>
        </w:rPr>
        <w:t>3</w:t>
      </w:r>
      <w:r w:rsidRPr="00632467">
        <w:rPr>
          <w:rFonts w:asciiTheme="majorHAnsi" w:hAnsiTheme="majorHAnsi" w:cstheme="majorHAnsi"/>
        </w:rPr>
        <w:t xml:space="preserve"> to Present</w:t>
      </w:r>
    </w:p>
    <w:p w14:paraId="754159B2" w14:textId="50787343" w:rsidR="0077303E" w:rsidRDefault="0077303E" w:rsidP="00AA13B9">
      <w:pPr>
        <w:tabs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Assistant Professor of Choral Music Education</w:t>
      </w:r>
      <w:r w:rsidRPr="00632467">
        <w:rPr>
          <w:rFonts w:asciiTheme="majorHAnsi" w:hAnsiTheme="majorHAnsi" w:cstheme="majorHAnsi"/>
        </w:rPr>
        <w:t xml:space="preserve">, College of </w:t>
      </w:r>
      <w:r>
        <w:rPr>
          <w:rFonts w:asciiTheme="majorHAnsi" w:hAnsiTheme="majorHAnsi" w:cstheme="majorHAnsi"/>
        </w:rPr>
        <w:t xml:space="preserve">Fine Arts and Communication, School of Music </w:t>
      </w:r>
    </w:p>
    <w:p w14:paraId="1290AE7C" w14:textId="77777777" w:rsidR="0077303E" w:rsidRDefault="0077303E" w:rsidP="00AA13B9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38539D17" w14:textId="65CA16C5" w:rsidR="00AA13B9" w:rsidRPr="00632467" w:rsidRDefault="002846D5" w:rsidP="00AA13B9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University of North Texas</w:t>
      </w:r>
      <w:r w:rsidR="00AA13B9" w:rsidRPr="00632467"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Denton</w:t>
      </w:r>
      <w:r w:rsidR="0077303E"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 xml:space="preserve"> </w:t>
      </w:r>
      <w:r w:rsidR="0077303E">
        <w:rPr>
          <w:rFonts w:asciiTheme="majorHAnsi" w:hAnsiTheme="majorHAnsi" w:cstheme="majorHAnsi"/>
        </w:rPr>
        <w:t>TX</w:t>
      </w:r>
      <w:r w:rsidR="00AA13B9" w:rsidRPr="00632467">
        <w:rPr>
          <w:rFonts w:asciiTheme="majorHAnsi" w:hAnsiTheme="majorHAnsi" w:cstheme="majorHAnsi"/>
        </w:rPr>
        <w:tab/>
      </w:r>
      <w:r w:rsidRPr="00632467">
        <w:rPr>
          <w:rFonts w:asciiTheme="majorHAnsi" w:hAnsiTheme="majorHAnsi" w:cstheme="majorHAnsi"/>
        </w:rPr>
        <w:t>August</w:t>
      </w:r>
      <w:r w:rsidR="00AA13B9" w:rsidRPr="00632467">
        <w:rPr>
          <w:rFonts w:asciiTheme="majorHAnsi" w:hAnsiTheme="majorHAnsi" w:cstheme="majorHAnsi"/>
        </w:rPr>
        <w:t xml:space="preserve"> 20</w:t>
      </w:r>
      <w:r w:rsidRPr="00632467">
        <w:rPr>
          <w:rFonts w:asciiTheme="majorHAnsi" w:hAnsiTheme="majorHAnsi" w:cstheme="majorHAnsi"/>
        </w:rPr>
        <w:t>21</w:t>
      </w:r>
      <w:r w:rsidR="00AA13B9" w:rsidRPr="00632467">
        <w:rPr>
          <w:rFonts w:asciiTheme="majorHAnsi" w:hAnsiTheme="majorHAnsi" w:cstheme="majorHAnsi"/>
        </w:rPr>
        <w:t xml:space="preserve"> to </w:t>
      </w:r>
      <w:r w:rsidR="0077303E">
        <w:rPr>
          <w:rFonts w:asciiTheme="majorHAnsi" w:hAnsiTheme="majorHAnsi" w:cstheme="majorHAnsi"/>
        </w:rPr>
        <w:t>July 2023</w:t>
      </w:r>
    </w:p>
    <w:p w14:paraId="7ABE3A24" w14:textId="3513BC24" w:rsidR="00AA13B9" w:rsidRPr="00632467" w:rsidRDefault="002846D5" w:rsidP="00F7116C">
      <w:pPr>
        <w:ind w:right="243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Teaching Fellow</w:t>
      </w:r>
      <w:r w:rsidR="00AA13B9" w:rsidRPr="00632467"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College of Music</w:t>
      </w:r>
      <w:r w:rsidR="00A13B37">
        <w:rPr>
          <w:rFonts w:asciiTheme="majorHAnsi" w:hAnsiTheme="majorHAnsi" w:cstheme="majorHAnsi"/>
        </w:rPr>
        <w:t>, Division</w:t>
      </w:r>
      <w:r w:rsidR="00DD70C3">
        <w:rPr>
          <w:rFonts w:asciiTheme="majorHAnsi" w:hAnsiTheme="majorHAnsi" w:cstheme="majorHAnsi"/>
        </w:rPr>
        <w:t>s</w:t>
      </w:r>
      <w:r w:rsidR="00A13B37">
        <w:rPr>
          <w:rFonts w:asciiTheme="majorHAnsi" w:hAnsiTheme="majorHAnsi" w:cstheme="majorHAnsi"/>
        </w:rPr>
        <w:t xml:space="preserve"> of Music Education</w:t>
      </w:r>
      <w:r w:rsidR="00DD70C3">
        <w:rPr>
          <w:rFonts w:asciiTheme="majorHAnsi" w:hAnsiTheme="majorHAnsi" w:cstheme="majorHAnsi"/>
        </w:rPr>
        <w:t xml:space="preserve"> and Conducting &amp; Ensembles</w:t>
      </w:r>
    </w:p>
    <w:p w14:paraId="62462A04" w14:textId="2DE54212" w:rsidR="00AA13B9" w:rsidRPr="00632467" w:rsidRDefault="00AA13B9" w:rsidP="00AA13B9">
      <w:pPr>
        <w:rPr>
          <w:rFonts w:asciiTheme="majorHAnsi" w:hAnsiTheme="majorHAnsi" w:cstheme="majorHAnsi"/>
          <w:b/>
        </w:rPr>
      </w:pPr>
      <w:r w:rsidRPr="00632467">
        <w:rPr>
          <w:rFonts w:asciiTheme="majorHAnsi" w:hAnsiTheme="majorHAnsi" w:cstheme="majorHAnsi"/>
        </w:rPr>
        <w:tab/>
      </w:r>
      <w:r w:rsidR="002846D5" w:rsidRPr="00632467">
        <w:rPr>
          <w:rFonts w:asciiTheme="majorHAnsi" w:hAnsiTheme="majorHAnsi" w:cstheme="majorHAnsi"/>
          <w:b/>
        </w:rPr>
        <w:t>Courses Taught</w:t>
      </w:r>
      <w:r w:rsidR="00A13B37">
        <w:rPr>
          <w:rFonts w:asciiTheme="majorHAnsi" w:hAnsiTheme="majorHAnsi" w:cstheme="majorHAnsi"/>
          <w:b/>
        </w:rPr>
        <w:t xml:space="preserve"> / Instructor of Record</w:t>
      </w:r>
    </w:p>
    <w:p w14:paraId="38C6B96A" w14:textId="1D39F438" w:rsidR="00AA13B9" w:rsidRPr="00632467" w:rsidRDefault="00AA13B9" w:rsidP="00AA13B9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ab/>
      </w:r>
      <w:r w:rsidR="002846D5" w:rsidRPr="00632467">
        <w:rPr>
          <w:rFonts w:asciiTheme="majorHAnsi" w:hAnsiTheme="majorHAnsi" w:cstheme="majorHAnsi"/>
        </w:rPr>
        <w:t>MUED 1130: Foundations of Music (Music Integration for the Elem</w:t>
      </w:r>
      <w:r w:rsidR="00DD70C3">
        <w:rPr>
          <w:rFonts w:asciiTheme="majorHAnsi" w:hAnsiTheme="majorHAnsi" w:cstheme="majorHAnsi"/>
        </w:rPr>
        <w:t>entary</w:t>
      </w:r>
      <w:r w:rsidR="002846D5" w:rsidRPr="00632467">
        <w:rPr>
          <w:rFonts w:asciiTheme="majorHAnsi" w:hAnsiTheme="majorHAnsi" w:cstheme="majorHAnsi"/>
        </w:rPr>
        <w:t xml:space="preserve"> Educator)</w:t>
      </w:r>
    </w:p>
    <w:p w14:paraId="3AC3E8CE" w14:textId="785AF135" w:rsidR="00AA13B9" w:rsidRPr="00632467" w:rsidRDefault="00AA13B9" w:rsidP="00AA13B9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ab/>
      </w:r>
      <w:r w:rsidR="002846D5" w:rsidRPr="00632467">
        <w:rPr>
          <w:rFonts w:asciiTheme="majorHAnsi" w:hAnsiTheme="majorHAnsi" w:cstheme="majorHAnsi"/>
        </w:rPr>
        <w:t>MUED 2310: Musicianship for Teaching I (Introduction to Music Education)</w:t>
      </w:r>
    </w:p>
    <w:p w14:paraId="6B19AE7B" w14:textId="510BFBC2" w:rsidR="00DD70C3" w:rsidRDefault="002846D5" w:rsidP="00AA13B9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ab/>
      </w:r>
      <w:r w:rsidR="005836DA" w:rsidRPr="00632467">
        <w:rPr>
          <w:rFonts w:asciiTheme="majorHAnsi" w:hAnsiTheme="majorHAnsi" w:cstheme="majorHAnsi"/>
        </w:rPr>
        <w:t>EDME 4103: Student Teac</w:t>
      </w:r>
      <w:r w:rsidR="008A5E95">
        <w:rPr>
          <w:rFonts w:asciiTheme="majorHAnsi" w:hAnsiTheme="majorHAnsi" w:cstheme="majorHAnsi"/>
        </w:rPr>
        <w:t>her</w:t>
      </w:r>
      <w:r w:rsidR="005836DA" w:rsidRPr="00632467">
        <w:rPr>
          <w:rFonts w:asciiTheme="majorHAnsi" w:hAnsiTheme="majorHAnsi" w:cstheme="majorHAnsi"/>
        </w:rPr>
        <w:t xml:space="preserve"> Supervision</w:t>
      </w:r>
    </w:p>
    <w:p w14:paraId="5F455FD2" w14:textId="77777777" w:rsidR="00DD70C3" w:rsidRPr="00632467" w:rsidRDefault="00DD70C3" w:rsidP="00DD70C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632467">
        <w:rPr>
          <w:rFonts w:asciiTheme="majorHAnsi" w:hAnsiTheme="majorHAnsi" w:cstheme="majorHAnsi"/>
        </w:rPr>
        <w:t>MULB 1815: Chorale (Tenor-Bass Chorale)</w:t>
      </w:r>
    </w:p>
    <w:p w14:paraId="0379F2E1" w14:textId="77777777" w:rsidR="00DD70C3" w:rsidRPr="00632467" w:rsidRDefault="00DD70C3" w:rsidP="00DD70C3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ab/>
        <w:t xml:space="preserve">MUAG 3820: Choral Conducting </w:t>
      </w:r>
    </w:p>
    <w:p w14:paraId="12F7A430" w14:textId="520857D0" w:rsidR="008A5E95" w:rsidRDefault="005836DA" w:rsidP="00AA13B9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 </w:t>
      </w:r>
    </w:p>
    <w:p w14:paraId="7C605CAC" w14:textId="4333A221" w:rsidR="008A5E95" w:rsidRDefault="008A5E95" w:rsidP="00AA13B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 w:rsidR="00A13B37">
        <w:rPr>
          <w:rFonts w:asciiTheme="majorHAnsi" w:hAnsiTheme="majorHAnsi" w:cstheme="majorHAnsi"/>
          <w:b/>
          <w:bCs/>
        </w:rPr>
        <w:t xml:space="preserve">Graduate </w:t>
      </w:r>
      <w:r>
        <w:rPr>
          <w:rFonts w:asciiTheme="majorHAnsi" w:hAnsiTheme="majorHAnsi" w:cstheme="majorHAnsi"/>
          <w:b/>
          <w:bCs/>
        </w:rPr>
        <w:t xml:space="preserve">Teaching Assistant </w:t>
      </w:r>
    </w:p>
    <w:p w14:paraId="10B143CF" w14:textId="32C6AECE" w:rsidR="008A5E95" w:rsidRDefault="008A5E95" w:rsidP="00AA13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MULB 1803: Kalandra (Treble Choir)</w:t>
      </w:r>
    </w:p>
    <w:p w14:paraId="0B2CF187" w14:textId="60D442F6" w:rsidR="008A5E95" w:rsidRDefault="008A5E95" w:rsidP="00AA13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MUAG 3820: Choral Conducting </w:t>
      </w:r>
    </w:p>
    <w:p w14:paraId="4A19B208" w14:textId="0994938C" w:rsidR="008A5E95" w:rsidRPr="008A5E95" w:rsidRDefault="008A5E95" w:rsidP="00AA13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MUED 4203: Secondary Choral Methods </w:t>
      </w:r>
    </w:p>
    <w:p w14:paraId="398AE8F3" w14:textId="77777777" w:rsidR="00F7116C" w:rsidRPr="00632467" w:rsidRDefault="00F7116C" w:rsidP="00F7116C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  <w:bCs/>
        </w:rPr>
        <w:t xml:space="preserve">Director, </w:t>
      </w:r>
      <w:r w:rsidRPr="00632467">
        <w:rPr>
          <w:rFonts w:asciiTheme="majorHAnsi" w:hAnsiTheme="majorHAnsi" w:cstheme="majorHAnsi"/>
        </w:rPr>
        <w:t>Rainbow-Froelich Outreach Program</w:t>
      </w:r>
    </w:p>
    <w:p w14:paraId="330A7767" w14:textId="77777777" w:rsidR="005836DA" w:rsidRPr="00632467" w:rsidRDefault="005836DA" w:rsidP="00AA13B9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0C7B5073" w14:textId="1AFB3AC6" w:rsidR="00AA13B9" w:rsidRPr="00632467" w:rsidRDefault="005836DA" w:rsidP="00AA13B9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Colleyville Heritage High School</w:t>
      </w:r>
      <w:r w:rsidR="00AA13B9" w:rsidRPr="00632467"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Colleyville, TX</w:t>
      </w:r>
      <w:r w:rsidR="00AA13B9" w:rsidRPr="00632467">
        <w:rPr>
          <w:rFonts w:asciiTheme="majorHAnsi" w:hAnsiTheme="majorHAnsi" w:cstheme="majorHAnsi"/>
        </w:rPr>
        <w:tab/>
      </w:r>
      <w:r w:rsidRPr="00632467">
        <w:rPr>
          <w:rFonts w:asciiTheme="majorHAnsi" w:hAnsiTheme="majorHAnsi" w:cstheme="majorHAnsi"/>
        </w:rPr>
        <w:t>Aug</w:t>
      </w:r>
      <w:r w:rsidR="00AA13B9" w:rsidRPr="00632467">
        <w:rPr>
          <w:rFonts w:asciiTheme="majorHAnsi" w:hAnsiTheme="majorHAnsi" w:cstheme="majorHAnsi"/>
        </w:rPr>
        <w:t xml:space="preserve"> 20</w:t>
      </w:r>
      <w:r w:rsidRPr="00632467">
        <w:rPr>
          <w:rFonts w:asciiTheme="majorHAnsi" w:hAnsiTheme="majorHAnsi" w:cstheme="majorHAnsi"/>
        </w:rPr>
        <w:t>14</w:t>
      </w:r>
      <w:r w:rsidR="00AA13B9" w:rsidRPr="00632467">
        <w:rPr>
          <w:rFonts w:asciiTheme="majorHAnsi" w:hAnsiTheme="majorHAnsi" w:cstheme="majorHAnsi"/>
        </w:rPr>
        <w:t xml:space="preserve"> to </w:t>
      </w:r>
      <w:r w:rsidRPr="00632467">
        <w:rPr>
          <w:rFonts w:asciiTheme="majorHAnsi" w:hAnsiTheme="majorHAnsi" w:cstheme="majorHAnsi"/>
        </w:rPr>
        <w:t>May 2021</w:t>
      </w:r>
    </w:p>
    <w:p w14:paraId="71C9F6EF" w14:textId="1AB57FFD" w:rsidR="00AA13B9" w:rsidRPr="00A13B37" w:rsidRDefault="005836DA" w:rsidP="00AA13B9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Head Cho</w:t>
      </w:r>
      <w:r w:rsidR="00A13B37">
        <w:rPr>
          <w:rFonts w:asciiTheme="majorHAnsi" w:hAnsiTheme="majorHAnsi" w:cstheme="majorHAnsi"/>
          <w:bCs/>
        </w:rPr>
        <w:t>ir</w:t>
      </w:r>
      <w:r w:rsidRPr="00A13B37">
        <w:rPr>
          <w:rFonts w:asciiTheme="majorHAnsi" w:hAnsiTheme="majorHAnsi" w:cstheme="majorHAnsi"/>
          <w:bCs/>
        </w:rPr>
        <w:t xml:space="preserve"> Director</w:t>
      </w:r>
    </w:p>
    <w:p w14:paraId="448577C9" w14:textId="4F51253F" w:rsidR="005F339D" w:rsidRPr="00632467" w:rsidRDefault="005F339D" w:rsidP="005F339D">
      <w:pPr>
        <w:rPr>
          <w:rFonts w:asciiTheme="majorHAnsi" w:hAnsiTheme="majorHAnsi" w:cstheme="majorHAnsi"/>
          <w:b/>
        </w:rPr>
      </w:pPr>
    </w:p>
    <w:p w14:paraId="0D6107EF" w14:textId="67BB02D5" w:rsidR="005F339D" w:rsidRPr="00632467" w:rsidRDefault="005F339D" w:rsidP="005F339D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Juan Seguin High School</w:t>
      </w:r>
      <w:r w:rsidRPr="00632467">
        <w:rPr>
          <w:rFonts w:asciiTheme="majorHAnsi" w:hAnsiTheme="majorHAnsi" w:cstheme="majorHAnsi"/>
        </w:rPr>
        <w:t>, Arlington, TX</w:t>
      </w:r>
      <w:r w:rsidRPr="00632467">
        <w:rPr>
          <w:rFonts w:asciiTheme="majorHAnsi" w:hAnsiTheme="majorHAnsi" w:cstheme="majorHAnsi"/>
        </w:rPr>
        <w:tab/>
        <w:t>Aug 2005 to May 2014</w:t>
      </w:r>
    </w:p>
    <w:p w14:paraId="6BAD5A86" w14:textId="0552B9FB" w:rsidR="005F339D" w:rsidRPr="00A13B37" w:rsidRDefault="005F339D" w:rsidP="005F339D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Head Ch</w:t>
      </w:r>
      <w:r w:rsidR="00A13B37">
        <w:rPr>
          <w:rFonts w:asciiTheme="majorHAnsi" w:hAnsiTheme="majorHAnsi" w:cstheme="majorHAnsi"/>
          <w:bCs/>
        </w:rPr>
        <w:t>oir</w:t>
      </w:r>
      <w:r w:rsidRPr="00A13B37">
        <w:rPr>
          <w:rFonts w:asciiTheme="majorHAnsi" w:hAnsiTheme="majorHAnsi" w:cstheme="majorHAnsi"/>
          <w:bCs/>
        </w:rPr>
        <w:t xml:space="preserve"> Director</w:t>
      </w:r>
      <w:r w:rsidR="00A13B37">
        <w:rPr>
          <w:rFonts w:asciiTheme="majorHAnsi" w:hAnsiTheme="majorHAnsi" w:cstheme="majorHAnsi"/>
          <w:bCs/>
        </w:rPr>
        <w:t xml:space="preserve"> </w:t>
      </w:r>
      <w:r w:rsidRPr="00A13B37">
        <w:rPr>
          <w:rFonts w:asciiTheme="majorHAnsi" w:hAnsiTheme="majorHAnsi" w:cstheme="majorHAnsi"/>
          <w:bCs/>
        </w:rPr>
        <w:t>&amp; Fine Arts Dept Chair</w:t>
      </w:r>
    </w:p>
    <w:p w14:paraId="140D8079" w14:textId="65066457" w:rsidR="005F339D" w:rsidRPr="00632467" w:rsidRDefault="005F339D" w:rsidP="005F339D">
      <w:pPr>
        <w:rPr>
          <w:rFonts w:asciiTheme="majorHAnsi" w:hAnsiTheme="majorHAnsi" w:cstheme="majorHAnsi"/>
          <w:b/>
        </w:rPr>
      </w:pPr>
    </w:p>
    <w:p w14:paraId="1B4721D4" w14:textId="5C61E4C8" w:rsidR="005F339D" w:rsidRPr="00632467" w:rsidRDefault="005F339D" w:rsidP="005F339D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Clear Lake High School,</w:t>
      </w:r>
      <w:r w:rsidRPr="00632467">
        <w:rPr>
          <w:rFonts w:asciiTheme="majorHAnsi" w:hAnsiTheme="majorHAnsi" w:cstheme="majorHAnsi"/>
        </w:rPr>
        <w:t xml:space="preserve"> Houston, TX</w:t>
      </w:r>
      <w:r w:rsidRPr="00632467">
        <w:rPr>
          <w:rFonts w:asciiTheme="majorHAnsi" w:hAnsiTheme="majorHAnsi" w:cstheme="majorHAnsi"/>
        </w:rPr>
        <w:tab/>
        <w:t>Aug 2003 to May 2005</w:t>
      </w:r>
    </w:p>
    <w:p w14:paraId="1927CEF6" w14:textId="2738C467" w:rsidR="005F339D" w:rsidRPr="00A13B37" w:rsidRDefault="005F339D" w:rsidP="005F339D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Assistant Choir Director</w:t>
      </w:r>
    </w:p>
    <w:p w14:paraId="47D368CD" w14:textId="77777777" w:rsidR="00A13B37" w:rsidRPr="00632467" w:rsidRDefault="00A13B37" w:rsidP="005F339D">
      <w:pPr>
        <w:rPr>
          <w:rFonts w:asciiTheme="majorHAnsi" w:hAnsiTheme="majorHAnsi" w:cstheme="majorHAnsi"/>
          <w:b/>
        </w:rPr>
      </w:pPr>
    </w:p>
    <w:p w14:paraId="468BAB6B" w14:textId="2EDF9AE4" w:rsidR="005F339D" w:rsidRPr="00632467" w:rsidRDefault="005F339D" w:rsidP="005F339D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John Jay High School,</w:t>
      </w:r>
      <w:r w:rsidRPr="00632467">
        <w:rPr>
          <w:rFonts w:asciiTheme="majorHAnsi" w:hAnsiTheme="majorHAnsi" w:cstheme="majorHAnsi"/>
        </w:rPr>
        <w:t xml:space="preserve"> San Antonio, TX</w:t>
      </w:r>
      <w:r w:rsidRPr="00632467">
        <w:rPr>
          <w:rFonts w:asciiTheme="majorHAnsi" w:hAnsiTheme="majorHAnsi" w:cstheme="majorHAnsi"/>
        </w:rPr>
        <w:tab/>
        <w:t>Dec 2001 to May 2003</w:t>
      </w:r>
    </w:p>
    <w:p w14:paraId="521B51CE" w14:textId="11EB0ABA" w:rsidR="005F339D" w:rsidRPr="00312EBA" w:rsidRDefault="005F339D" w:rsidP="005F339D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Head Cho</w:t>
      </w:r>
      <w:r w:rsidR="00A13B37">
        <w:rPr>
          <w:rFonts w:asciiTheme="majorHAnsi" w:hAnsiTheme="majorHAnsi" w:cstheme="majorHAnsi"/>
          <w:bCs/>
        </w:rPr>
        <w:t>ir</w:t>
      </w:r>
      <w:r w:rsidRPr="00A13B37">
        <w:rPr>
          <w:rFonts w:asciiTheme="majorHAnsi" w:hAnsiTheme="majorHAnsi" w:cstheme="majorHAnsi"/>
          <w:bCs/>
        </w:rPr>
        <w:t xml:space="preserve"> Director </w:t>
      </w:r>
    </w:p>
    <w:p w14:paraId="601CE0BE" w14:textId="4EE6C06D" w:rsidR="00A13B37" w:rsidRDefault="005B24A3" w:rsidP="00A9052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6BB8F99C" w14:textId="7D0262E5" w:rsidR="0089182B" w:rsidRPr="0089182B" w:rsidRDefault="00A13B37" w:rsidP="0089182B">
      <w:pPr>
        <w:pStyle w:val="Heading1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lastRenderedPageBreak/>
        <w:t>Other Work Experience</w:t>
      </w:r>
    </w:p>
    <w:p w14:paraId="0E9B2FEF" w14:textId="77777777" w:rsidR="005E6245" w:rsidRDefault="005E6245" w:rsidP="00A13B37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69E7CEE9" w14:textId="224E5562" w:rsidR="00A13B37" w:rsidRPr="00632467" w:rsidRDefault="00A13B37" w:rsidP="00A13B37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St. Barnabas Presbyterian Church</w:t>
      </w:r>
      <w:r w:rsidRPr="00632467">
        <w:rPr>
          <w:rFonts w:asciiTheme="majorHAnsi" w:hAnsiTheme="majorHAnsi" w:cstheme="majorHAnsi"/>
        </w:rPr>
        <w:t>, Richardson, TX</w:t>
      </w:r>
      <w:r w:rsidRPr="00632467">
        <w:rPr>
          <w:rFonts w:asciiTheme="majorHAnsi" w:hAnsiTheme="majorHAnsi" w:cstheme="majorHAnsi"/>
        </w:rPr>
        <w:tab/>
        <w:t xml:space="preserve">February 2022 to </w:t>
      </w:r>
      <w:r w:rsidR="00D855E1">
        <w:rPr>
          <w:rFonts w:asciiTheme="majorHAnsi" w:hAnsiTheme="majorHAnsi" w:cstheme="majorHAnsi"/>
        </w:rPr>
        <w:t>August 2023</w:t>
      </w:r>
    </w:p>
    <w:p w14:paraId="79F08E97" w14:textId="728A90A1" w:rsidR="00A13B37" w:rsidRDefault="00A13B37" w:rsidP="00A13B37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Director of Music</w:t>
      </w:r>
    </w:p>
    <w:p w14:paraId="58CE5D80" w14:textId="77777777" w:rsidR="00A72313" w:rsidRDefault="00A72313" w:rsidP="00A13B37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211CAF9B" w14:textId="6D7912AD" w:rsidR="00A13B37" w:rsidRPr="00632467" w:rsidRDefault="00A13B37" w:rsidP="00A13B37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Church of St. Alban the Martyr - Anglican</w:t>
      </w:r>
      <w:r w:rsidRPr="00632467">
        <w:rPr>
          <w:rFonts w:asciiTheme="majorHAnsi" w:hAnsiTheme="majorHAnsi" w:cstheme="majorHAnsi"/>
        </w:rPr>
        <w:t>, Arlington, TX</w:t>
      </w:r>
      <w:r w:rsidRPr="00632467">
        <w:rPr>
          <w:rFonts w:asciiTheme="majorHAnsi" w:hAnsiTheme="majorHAnsi" w:cstheme="majorHAnsi"/>
        </w:rPr>
        <w:tab/>
        <w:t>Aug 2007 to Feb 2022</w:t>
      </w:r>
    </w:p>
    <w:p w14:paraId="6489916B" w14:textId="77777777" w:rsidR="00A13B37" w:rsidRPr="00A13B37" w:rsidRDefault="00A13B37" w:rsidP="00A13B37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Director of Music</w:t>
      </w:r>
    </w:p>
    <w:p w14:paraId="094E6F9E" w14:textId="2752548B" w:rsidR="00A13B37" w:rsidRDefault="00A13B37" w:rsidP="00A13B37">
      <w:pPr>
        <w:rPr>
          <w:rFonts w:asciiTheme="majorHAnsi" w:hAnsiTheme="majorHAnsi" w:cstheme="majorHAnsi"/>
          <w:bCs/>
        </w:rPr>
      </w:pPr>
    </w:p>
    <w:p w14:paraId="458D900F" w14:textId="1A98A831" w:rsidR="00A13B37" w:rsidRPr="00632467" w:rsidRDefault="00A13B37" w:rsidP="00A13B37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Houston Boychoir</w:t>
      </w:r>
      <w:r w:rsidRPr="00632467">
        <w:rPr>
          <w:rFonts w:asciiTheme="majorHAnsi" w:hAnsiTheme="majorHAnsi" w:cstheme="majorHAnsi"/>
        </w:rPr>
        <w:t>, Houston, TX</w:t>
      </w:r>
      <w:r w:rsidRPr="00632467">
        <w:rPr>
          <w:rFonts w:asciiTheme="majorHAnsi" w:hAnsiTheme="majorHAnsi" w:cstheme="majorHAnsi"/>
        </w:rPr>
        <w:tab/>
        <w:t>Jun</w:t>
      </w:r>
      <w:r w:rsidR="00A72313">
        <w:rPr>
          <w:rFonts w:asciiTheme="majorHAnsi" w:hAnsiTheme="majorHAnsi" w:cstheme="majorHAnsi"/>
        </w:rPr>
        <w:t>e</w:t>
      </w:r>
      <w:r w:rsidRPr="00632467">
        <w:rPr>
          <w:rFonts w:asciiTheme="majorHAnsi" w:hAnsiTheme="majorHAnsi" w:cstheme="majorHAnsi"/>
        </w:rPr>
        <w:t xml:space="preserve"> 2003 to June 2005</w:t>
      </w:r>
    </w:p>
    <w:p w14:paraId="62DC61F2" w14:textId="7384662C" w:rsidR="00A13B37" w:rsidRDefault="00A13B37" w:rsidP="00A13B37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Artistic Director</w:t>
      </w:r>
    </w:p>
    <w:p w14:paraId="3950981A" w14:textId="63E7E97F" w:rsidR="00A13B37" w:rsidRDefault="00A13B37" w:rsidP="00A13B37">
      <w:pPr>
        <w:rPr>
          <w:rFonts w:asciiTheme="majorHAnsi" w:hAnsiTheme="majorHAnsi" w:cstheme="majorHAnsi"/>
          <w:bCs/>
        </w:rPr>
      </w:pPr>
    </w:p>
    <w:p w14:paraId="32617E4F" w14:textId="77777777" w:rsidR="00A13B37" w:rsidRPr="00632467" w:rsidRDefault="00A13B37" w:rsidP="00A13B37">
      <w:pPr>
        <w:rPr>
          <w:rFonts w:asciiTheme="majorHAnsi" w:hAnsiTheme="majorHAnsi" w:cstheme="majorHAnsi"/>
          <w:bCs/>
        </w:rPr>
      </w:pPr>
      <w:r w:rsidRPr="00632467">
        <w:rPr>
          <w:rFonts w:asciiTheme="majorHAnsi" w:hAnsiTheme="majorHAnsi" w:cstheme="majorHAnsi"/>
          <w:b/>
        </w:rPr>
        <w:t xml:space="preserve">St. Luke’s Episcopal Church, </w:t>
      </w:r>
      <w:r w:rsidRPr="00632467">
        <w:rPr>
          <w:rFonts w:asciiTheme="majorHAnsi" w:hAnsiTheme="majorHAnsi" w:cstheme="majorHAnsi"/>
          <w:bCs/>
        </w:rPr>
        <w:t>San Antonio, TX</w:t>
      </w:r>
      <w:r w:rsidRPr="00632467">
        <w:rPr>
          <w:rFonts w:asciiTheme="majorHAnsi" w:hAnsiTheme="majorHAnsi" w:cstheme="majorHAnsi"/>
          <w:bCs/>
        </w:rPr>
        <w:tab/>
      </w:r>
      <w:r w:rsidRPr="00632467">
        <w:rPr>
          <w:rFonts w:asciiTheme="majorHAnsi" w:hAnsiTheme="majorHAnsi" w:cstheme="majorHAnsi"/>
          <w:bCs/>
        </w:rPr>
        <w:tab/>
      </w:r>
      <w:r w:rsidRPr="00632467">
        <w:rPr>
          <w:rFonts w:asciiTheme="majorHAnsi" w:hAnsiTheme="majorHAnsi" w:cstheme="majorHAnsi"/>
          <w:bCs/>
        </w:rPr>
        <w:tab/>
        <w:t>July 2000 to May 2003</w:t>
      </w:r>
    </w:p>
    <w:p w14:paraId="613772B7" w14:textId="77777777" w:rsidR="00A13B37" w:rsidRPr="00A13B37" w:rsidRDefault="00A13B37" w:rsidP="00A13B37">
      <w:pPr>
        <w:rPr>
          <w:rFonts w:asciiTheme="majorHAnsi" w:hAnsiTheme="majorHAnsi" w:cstheme="majorHAnsi"/>
          <w:bCs/>
        </w:rPr>
      </w:pPr>
      <w:r w:rsidRPr="00A13B37">
        <w:rPr>
          <w:rFonts w:asciiTheme="majorHAnsi" w:hAnsiTheme="majorHAnsi" w:cstheme="majorHAnsi"/>
          <w:bCs/>
        </w:rPr>
        <w:t>Assistant Choirmaster</w:t>
      </w:r>
    </w:p>
    <w:p w14:paraId="5932F798" w14:textId="77777777" w:rsidR="008A5E95" w:rsidRPr="00632467" w:rsidRDefault="008A5E95" w:rsidP="00A90527">
      <w:pPr>
        <w:rPr>
          <w:rFonts w:asciiTheme="majorHAnsi" w:hAnsiTheme="majorHAnsi" w:cstheme="majorHAnsi"/>
          <w:b/>
        </w:rPr>
      </w:pPr>
    </w:p>
    <w:p w14:paraId="29FFF8FA" w14:textId="5F98DC42" w:rsidR="0089182B" w:rsidRPr="0089182B" w:rsidRDefault="00251FA2" w:rsidP="0089182B">
      <w:pPr>
        <w:pStyle w:val="Heading1"/>
        <w:rPr>
          <w:rFonts w:asciiTheme="majorHAnsi" w:hAnsiTheme="majorHAnsi" w:cstheme="majorHAnsi"/>
          <w:szCs w:val="28"/>
        </w:rPr>
      </w:pPr>
      <w:r w:rsidRPr="008A5E95">
        <w:rPr>
          <w:rFonts w:asciiTheme="majorHAnsi" w:hAnsiTheme="majorHAnsi" w:cstheme="majorHAnsi"/>
          <w:szCs w:val="28"/>
        </w:rPr>
        <w:t>Honors and Awards</w:t>
      </w:r>
    </w:p>
    <w:p w14:paraId="51B83429" w14:textId="77777777" w:rsidR="005B24A3" w:rsidRDefault="005B24A3" w:rsidP="00312EBA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23F69E56" w14:textId="0C73CE26" w:rsidR="00A90527" w:rsidRPr="00632467" w:rsidRDefault="005F339D" w:rsidP="00312EBA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 xml:space="preserve">Perry R. Bass </w:t>
      </w:r>
      <w:r w:rsidR="0000370A" w:rsidRPr="00632467">
        <w:rPr>
          <w:rFonts w:asciiTheme="majorHAnsi" w:hAnsiTheme="majorHAnsi" w:cstheme="majorHAnsi"/>
          <w:b/>
        </w:rPr>
        <w:t>Fellowship for Music Education</w:t>
      </w:r>
      <w:r w:rsidR="00EA2F62" w:rsidRPr="00632467">
        <w:rPr>
          <w:rFonts w:asciiTheme="majorHAnsi" w:hAnsiTheme="majorHAnsi" w:cstheme="majorHAnsi"/>
        </w:rPr>
        <w:tab/>
      </w:r>
      <w:r w:rsidR="00A90527" w:rsidRPr="00632467">
        <w:rPr>
          <w:rFonts w:asciiTheme="majorHAnsi" w:hAnsiTheme="majorHAnsi" w:cstheme="majorHAnsi"/>
        </w:rPr>
        <w:t>20</w:t>
      </w:r>
      <w:r w:rsidR="0000370A" w:rsidRPr="00632467">
        <w:rPr>
          <w:rFonts w:asciiTheme="majorHAnsi" w:hAnsiTheme="majorHAnsi" w:cstheme="majorHAnsi"/>
        </w:rPr>
        <w:t>22</w:t>
      </w:r>
    </w:p>
    <w:p w14:paraId="47251C7D" w14:textId="3BFBF29D" w:rsidR="00A90527" w:rsidRPr="00632467" w:rsidRDefault="0000370A" w:rsidP="00312EBA">
      <w:pPr>
        <w:ind w:right="198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Performing Arts Fort Worth</w:t>
      </w:r>
      <w:r w:rsidR="00312EBA">
        <w:rPr>
          <w:rFonts w:asciiTheme="majorHAnsi" w:hAnsiTheme="majorHAnsi" w:cstheme="majorHAnsi"/>
        </w:rPr>
        <w:t xml:space="preserve"> $5</w:t>
      </w:r>
      <w:r w:rsidR="006F5137">
        <w:rPr>
          <w:rFonts w:asciiTheme="majorHAnsi" w:hAnsiTheme="majorHAnsi" w:cstheme="majorHAnsi"/>
        </w:rPr>
        <w:t>,</w:t>
      </w:r>
      <w:r w:rsidR="00312EBA">
        <w:rPr>
          <w:rFonts w:asciiTheme="majorHAnsi" w:hAnsiTheme="majorHAnsi" w:cstheme="majorHAnsi"/>
        </w:rPr>
        <w:t>000 competitive award for graduate studies in Music Education</w:t>
      </w:r>
    </w:p>
    <w:p w14:paraId="0720860A" w14:textId="05C2DB91" w:rsidR="00083B43" w:rsidRPr="00632467" w:rsidRDefault="00083B43" w:rsidP="00EA2F62">
      <w:pPr>
        <w:rPr>
          <w:rFonts w:asciiTheme="majorHAnsi" w:hAnsiTheme="majorHAnsi" w:cstheme="majorHAnsi"/>
        </w:rPr>
      </w:pPr>
    </w:p>
    <w:p w14:paraId="5B925BF3" w14:textId="01F6D24B" w:rsidR="00083B43" w:rsidRPr="00632467" w:rsidRDefault="00083B43" w:rsidP="00083B43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Texas Music Educators Association</w:t>
      </w:r>
      <w:r w:rsidRPr="00632467">
        <w:rPr>
          <w:rFonts w:asciiTheme="majorHAnsi" w:hAnsiTheme="majorHAnsi" w:cstheme="majorHAnsi"/>
        </w:rPr>
        <w:tab/>
        <w:t>2022</w:t>
      </w:r>
    </w:p>
    <w:p w14:paraId="1F6E0A6B" w14:textId="7A6CB8B2" w:rsidR="00083B43" w:rsidRPr="00632467" w:rsidRDefault="00083B43" w:rsidP="00EA2F6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Graduate Scholarship</w:t>
      </w:r>
      <w:r w:rsidR="00F7116C">
        <w:rPr>
          <w:rFonts w:asciiTheme="majorHAnsi" w:hAnsiTheme="majorHAnsi" w:cstheme="majorHAnsi"/>
        </w:rPr>
        <w:t>, $2,500 competitive award</w:t>
      </w:r>
    </w:p>
    <w:p w14:paraId="65D1C1CB" w14:textId="3B04826E" w:rsidR="00083B43" w:rsidRPr="00632467" w:rsidRDefault="00083B43" w:rsidP="00EA2F62">
      <w:pPr>
        <w:rPr>
          <w:rFonts w:asciiTheme="majorHAnsi" w:hAnsiTheme="majorHAnsi" w:cstheme="majorHAnsi"/>
        </w:rPr>
      </w:pPr>
    </w:p>
    <w:p w14:paraId="77DE7E2D" w14:textId="649B4F08" w:rsidR="00083B43" w:rsidRPr="00632467" w:rsidRDefault="00083B43" w:rsidP="00083B43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Texas Music Adjudicators Association</w:t>
      </w:r>
      <w:r w:rsidRPr="00632467">
        <w:rPr>
          <w:rFonts w:asciiTheme="majorHAnsi" w:hAnsiTheme="majorHAnsi" w:cstheme="majorHAnsi"/>
        </w:rPr>
        <w:tab/>
        <w:t>2022</w:t>
      </w:r>
    </w:p>
    <w:p w14:paraId="370C8F34" w14:textId="26867544" w:rsidR="00083B43" w:rsidRPr="00632467" w:rsidRDefault="00083B43" w:rsidP="00A13B37">
      <w:pPr>
        <w:ind w:right="90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Jay Dunahoo Professional Development Scholarship to attend MayDay</w:t>
      </w:r>
      <w:r w:rsidR="00A13B37">
        <w:rPr>
          <w:rFonts w:asciiTheme="majorHAnsi" w:hAnsiTheme="majorHAnsi" w:cstheme="majorHAnsi"/>
        </w:rPr>
        <w:t xml:space="preserve"> Colloquium</w:t>
      </w:r>
      <w:r w:rsidRPr="00632467">
        <w:rPr>
          <w:rFonts w:asciiTheme="majorHAnsi" w:hAnsiTheme="majorHAnsi" w:cstheme="majorHAnsi"/>
        </w:rPr>
        <w:t>, Windsor, ON</w:t>
      </w:r>
    </w:p>
    <w:p w14:paraId="75C2B9AE" w14:textId="41C98B05" w:rsidR="00A90527" w:rsidRPr="00632467" w:rsidRDefault="00A90527" w:rsidP="00A90527">
      <w:pPr>
        <w:rPr>
          <w:rFonts w:asciiTheme="majorHAnsi" w:hAnsiTheme="majorHAnsi" w:cstheme="majorHAnsi"/>
        </w:rPr>
      </w:pPr>
    </w:p>
    <w:p w14:paraId="1E33597A" w14:textId="10C37922" w:rsidR="00011EDA" w:rsidRPr="00632467" w:rsidRDefault="00011EDA" w:rsidP="00011EDA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Star Teacher Grant, GCISD Education Foundation</w:t>
      </w:r>
      <w:r w:rsidRPr="00632467">
        <w:rPr>
          <w:rFonts w:asciiTheme="majorHAnsi" w:hAnsiTheme="majorHAnsi" w:cstheme="majorHAnsi"/>
        </w:rPr>
        <w:tab/>
        <w:t>2018</w:t>
      </w:r>
    </w:p>
    <w:p w14:paraId="32FC6C12" w14:textId="107F4EC4" w:rsidR="00011EDA" w:rsidRPr="00E4205E" w:rsidRDefault="00011EDA" w:rsidP="00A13B37">
      <w:pPr>
        <w:ind w:right="108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The Union of Two Great American Artists, Performance of Thompson’s </w:t>
      </w:r>
      <w:r w:rsidRPr="00632467">
        <w:rPr>
          <w:rFonts w:asciiTheme="majorHAnsi" w:hAnsiTheme="majorHAnsi" w:cstheme="majorHAnsi"/>
          <w:i/>
          <w:iCs/>
        </w:rPr>
        <w:t>Frostiana with professional orchestra</w:t>
      </w:r>
      <w:r w:rsidR="00E4205E">
        <w:rPr>
          <w:rFonts w:asciiTheme="majorHAnsi" w:hAnsiTheme="majorHAnsi" w:cstheme="majorHAnsi"/>
        </w:rPr>
        <w:t>, $1500 Funded</w:t>
      </w:r>
    </w:p>
    <w:p w14:paraId="6BE72996" w14:textId="77777777" w:rsidR="00011EDA" w:rsidRPr="00632467" w:rsidRDefault="00011EDA" w:rsidP="00A90527">
      <w:pPr>
        <w:rPr>
          <w:rFonts w:asciiTheme="majorHAnsi" w:hAnsiTheme="majorHAnsi" w:cstheme="majorHAnsi"/>
        </w:rPr>
      </w:pPr>
    </w:p>
    <w:p w14:paraId="4A5A32FC" w14:textId="64BBDEB6" w:rsidR="00A90527" w:rsidRPr="00632467" w:rsidRDefault="005D6D13" w:rsidP="00EA2F62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Invited Performing Choir</w:t>
      </w:r>
      <w:r w:rsidR="00A13B37">
        <w:rPr>
          <w:rFonts w:asciiTheme="majorHAnsi" w:hAnsiTheme="majorHAnsi" w:cstheme="majorHAnsi"/>
          <w:b/>
        </w:rPr>
        <w:t xml:space="preserve">, Colleyville Heritage HS </w:t>
      </w:r>
      <w:r w:rsidR="00A13B37">
        <w:rPr>
          <w:rStyle w:val="PageNumber"/>
          <w:b/>
          <w:bCs/>
        </w:rPr>
        <w:t>Panther Chorale</w:t>
      </w:r>
      <w:r w:rsidR="00EA2F62" w:rsidRPr="00632467">
        <w:rPr>
          <w:rFonts w:asciiTheme="majorHAnsi" w:hAnsiTheme="majorHAnsi" w:cstheme="majorHAnsi"/>
        </w:rPr>
        <w:tab/>
      </w:r>
      <w:r w:rsidRPr="00632467">
        <w:rPr>
          <w:rFonts w:asciiTheme="majorHAnsi" w:hAnsiTheme="majorHAnsi" w:cstheme="majorHAnsi"/>
        </w:rPr>
        <w:t>2018</w:t>
      </w:r>
    </w:p>
    <w:p w14:paraId="0162C13F" w14:textId="301F00DF" w:rsidR="00A90527" w:rsidRPr="00632467" w:rsidRDefault="005D6D13" w:rsidP="00EA2F6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Southwest American Choral Directors Association</w:t>
      </w:r>
    </w:p>
    <w:p w14:paraId="307138CA" w14:textId="029C65B1" w:rsidR="005D6D13" w:rsidRPr="00632467" w:rsidRDefault="005D6D13" w:rsidP="00EA2F62">
      <w:pPr>
        <w:rPr>
          <w:rFonts w:asciiTheme="majorHAnsi" w:hAnsiTheme="majorHAnsi" w:cstheme="majorHAnsi"/>
        </w:rPr>
      </w:pPr>
    </w:p>
    <w:p w14:paraId="2ADD7337" w14:textId="3B8719CB" w:rsidR="005D6D13" w:rsidRPr="00632467" w:rsidRDefault="005D6D13" w:rsidP="005D6D13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Invited Performing Choir</w:t>
      </w:r>
      <w:r w:rsidR="00A13B37">
        <w:rPr>
          <w:rFonts w:asciiTheme="majorHAnsi" w:hAnsiTheme="majorHAnsi" w:cstheme="majorHAnsi"/>
          <w:b/>
        </w:rPr>
        <w:t xml:space="preserve">, Colleyville Heritage HS </w:t>
      </w:r>
      <w:r w:rsidR="00A13B37">
        <w:rPr>
          <w:rStyle w:val="PageNumber"/>
          <w:b/>
          <w:bCs/>
        </w:rPr>
        <w:t>Panther Chorale</w:t>
      </w:r>
      <w:r w:rsidRPr="00632467">
        <w:rPr>
          <w:rFonts w:asciiTheme="majorHAnsi" w:hAnsiTheme="majorHAnsi" w:cstheme="majorHAnsi"/>
        </w:rPr>
        <w:tab/>
        <w:t>2018</w:t>
      </w:r>
    </w:p>
    <w:p w14:paraId="0C99DF46" w14:textId="00AA48C6" w:rsidR="005D6D13" w:rsidRPr="00632467" w:rsidRDefault="005D6D13" w:rsidP="005D6D13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Texas Music Educators Association </w:t>
      </w:r>
    </w:p>
    <w:p w14:paraId="44F5F5A4" w14:textId="164A9E9E" w:rsidR="005D6D13" w:rsidRPr="00632467" w:rsidRDefault="005D6D13" w:rsidP="00EA2F62">
      <w:pPr>
        <w:rPr>
          <w:rFonts w:asciiTheme="majorHAnsi" w:hAnsiTheme="majorHAnsi" w:cstheme="majorHAnsi"/>
        </w:rPr>
      </w:pPr>
    </w:p>
    <w:p w14:paraId="55CA7D97" w14:textId="3D857567" w:rsidR="00011EDA" w:rsidRPr="00632467" w:rsidRDefault="00011EDA" w:rsidP="00011EDA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Teacher of the Year</w:t>
      </w:r>
      <w:r w:rsidRPr="00632467">
        <w:rPr>
          <w:rFonts w:asciiTheme="majorHAnsi" w:hAnsiTheme="majorHAnsi" w:cstheme="majorHAnsi"/>
        </w:rPr>
        <w:tab/>
        <w:t>201</w:t>
      </w:r>
      <w:r w:rsidR="00A13B37">
        <w:rPr>
          <w:rFonts w:asciiTheme="majorHAnsi" w:hAnsiTheme="majorHAnsi" w:cstheme="majorHAnsi"/>
        </w:rPr>
        <w:t>0</w:t>
      </w:r>
    </w:p>
    <w:p w14:paraId="5440F35B" w14:textId="2170D45B" w:rsidR="00011EDA" w:rsidRPr="00632467" w:rsidRDefault="00011EDA" w:rsidP="00011ED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Juan Seguin High School, Arlington ISD</w:t>
      </w:r>
    </w:p>
    <w:p w14:paraId="47B3BF9B" w14:textId="77777777" w:rsidR="00011EDA" w:rsidRPr="00632467" w:rsidRDefault="00011EDA" w:rsidP="00EA2F62">
      <w:pPr>
        <w:rPr>
          <w:rFonts w:asciiTheme="majorHAnsi" w:hAnsiTheme="majorHAnsi" w:cstheme="majorHAnsi"/>
        </w:rPr>
      </w:pPr>
    </w:p>
    <w:p w14:paraId="2C790925" w14:textId="574D3BD6" w:rsidR="00011EDA" w:rsidRPr="00632467" w:rsidRDefault="00011EDA" w:rsidP="00011EDA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Invited Performing Choir</w:t>
      </w:r>
      <w:r w:rsidR="00A13B37">
        <w:rPr>
          <w:rFonts w:asciiTheme="majorHAnsi" w:hAnsiTheme="majorHAnsi" w:cstheme="majorHAnsi"/>
          <w:b/>
        </w:rPr>
        <w:t>, Juan Seguin HS Chamber Choir</w:t>
      </w:r>
      <w:r w:rsidRPr="00632467">
        <w:rPr>
          <w:rFonts w:asciiTheme="majorHAnsi" w:hAnsiTheme="majorHAnsi" w:cstheme="majorHAnsi"/>
        </w:rPr>
        <w:tab/>
        <w:t>201</w:t>
      </w:r>
      <w:r w:rsidR="00A13B37">
        <w:rPr>
          <w:rFonts w:asciiTheme="majorHAnsi" w:hAnsiTheme="majorHAnsi" w:cstheme="majorHAnsi"/>
        </w:rPr>
        <w:t>0</w:t>
      </w:r>
    </w:p>
    <w:p w14:paraId="3A609B72" w14:textId="77777777" w:rsidR="00011EDA" w:rsidRPr="00632467" w:rsidRDefault="00011EDA" w:rsidP="00011ED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Texas Music Educators Association </w:t>
      </w:r>
    </w:p>
    <w:p w14:paraId="449C3D3E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p w14:paraId="38E64592" w14:textId="499EF367" w:rsidR="00A90527" w:rsidRPr="00632467" w:rsidRDefault="00011EDA" w:rsidP="00EA2F62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>Classroom Grant</w:t>
      </w:r>
      <w:r w:rsidRPr="00632467">
        <w:rPr>
          <w:rFonts w:asciiTheme="majorHAnsi" w:hAnsiTheme="majorHAnsi" w:cstheme="majorHAnsi"/>
          <w:bCs/>
        </w:rPr>
        <w:t>, AISD Education Foundation</w:t>
      </w:r>
      <w:r w:rsidR="00EA2F62" w:rsidRPr="00632467">
        <w:rPr>
          <w:rFonts w:asciiTheme="majorHAnsi" w:hAnsiTheme="majorHAnsi" w:cstheme="majorHAnsi"/>
        </w:rPr>
        <w:tab/>
      </w:r>
      <w:r w:rsidR="00A90527" w:rsidRPr="00632467">
        <w:rPr>
          <w:rFonts w:asciiTheme="majorHAnsi" w:hAnsiTheme="majorHAnsi" w:cstheme="majorHAnsi"/>
        </w:rPr>
        <w:t>200</w:t>
      </w:r>
      <w:r w:rsidRPr="00632467">
        <w:rPr>
          <w:rFonts w:asciiTheme="majorHAnsi" w:hAnsiTheme="majorHAnsi" w:cstheme="majorHAnsi"/>
        </w:rPr>
        <w:t>9</w:t>
      </w:r>
    </w:p>
    <w:p w14:paraId="4A8FF282" w14:textId="7FE5CBA4" w:rsidR="00011EDA" w:rsidRPr="00632467" w:rsidRDefault="00011EDA" w:rsidP="00A72313">
      <w:pPr>
        <w:ind w:right="108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Performance of Beethoven Mass in C with choir, orchestra, and professional soloists</w:t>
      </w:r>
      <w:r w:rsidR="00E4205E">
        <w:rPr>
          <w:rFonts w:asciiTheme="majorHAnsi" w:hAnsiTheme="majorHAnsi" w:cstheme="majorHAnsi"/>
        </w:rPr>
        <w:t xml:space="preserve">, $1000 funded </w:t>
      </w:r>
    </w:p>
    <w:p w14:paraId="72B227F1" w14:textId="24616526" w:rsidR="00011EDA" w:rsidRPr="00632467" w:rsidRDefault="00011EDA" w:rsidP="00011EDA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lastRenderedPageBreak/>
        <w:t xml:space="preserve">Impact Grant, </w:t>
      </w:r>
      <w:r w:rsidRPr="00632467">
        <w:rPr>
          <w:rFonts w:asciiTheme="majorHAnsi" w:hAnsiTheme="majorHAnsi" w:cstheme="majorHAnsi"/>
          <w:bCs/>
        </w:rPr>
        <w:t xml:space="preserve">AISD Education </w:t>
      </w:r>
      <w:r w:rsidR="00083B43" w:rsidRPr="00632467">
        <w:rPr>
          <w:rFonts w:asciiTheme="majorHAnsi" w:hAnsiTheme="majorHAnsi" w:cstheme="majorHAnsi"/>
          <w:bCs/>
        </w:rPr>
        <w:t>Foundation</w:t>
      </w:r>
      <w:r w:rsidRPr="00632467">
        <w:rPr>
          <w:rFonts w:asciiTheme="majorHAnsi" w:hAnsiTheme="majorHAnsi" w:cstheme="majorHAnsi"/>
        </w:rPr>
        <w:tab/>
        <w:t>2008</w:t>
      </w:r>
    </w:p>
    <w:p w14:paraId="7EF8B7E2" w14:textId="22B5F71E" w:rsidR="00083B43" w:rsidRPr="00632467" w:rsidRDefault="00011EDA" w:rsidP="005B24A3">
      <w:pPr>
        <w:ind w:right="117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United in Song, Collaborative performance with all district high schools and guest conductor Andre Thomas at the Meyerson Symphony Center</w:t>
      </w:r>
      <w:r w:rsidR="00E4205E">
        <w:rPr>
          <w:rFonts w:asciiTheme="majorHAnsi" w:hAnsiTheme="majorHAnsi" w:cstheme="majorHAnsi"/>
        </w:rPr>
        <w:t>, $5000 funded</w:t>
      </w:r>
    </w:p>
    <w:p w14:paraId="56B0039A" w14:textId="77777777" w:rsidR="005B24A3" w:rsidRDefault="005B24A3" w:rsidP="00083B43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6BDC1603" w14:textId="0570E28E" w:rsidR="00083B43" w:rsidRPr="00632467" w:rsidRDefault="00083B43" w:rsidP="00083B43">
      <w:pPr>
        <w:tabs>
          <w:tab w:val="right" w:pos="8640"/>
        </w:tabs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b/>
        </w:rPr>
        <w:t xml:space="preserve">Texas Music Educators Association </w:t>
      </w:r>
      <w:r w:rsidRPr="00632467">
        <w:rPr>
          <w:rFonts w:asciiTheme="majorHAnsi" w:hAnsiTheme="majorHAnsi" w:cstheme="majorHAnsi"/>
        </w:rPr>
        <w:tab/>
        <w:t>1998</w:t>
      </w:r>
    </w:p>
    <w:p w14:paraId="4844BB7A" w14:textId="280F9CA7" w:rsidR="00A90527" w:rsidRDefault="00083B43" w:rsidP="00A90527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Bill Cormack Scholarship for Music Education</w:t>
      </w:r>
    </w:p>
    <w:p w14:paraId="79F97B1F" w14:textId="77777777" w:rsidR="00B9197B" w:rsidRPr="00632467" w:rsidRDefault="00B9197B" w:rsidP="00A90527">
      <w:pPr>
        <w:rPr>
          <w:rFonts w:asciiTheme="majorHAnsi" w:hAnsiTheme="majorHAnsi" w:cstheme="majorHAnsi"/>
        </w:rPr>
      </w:pPr>
    </w:p>
    <w:p w14:paraId="0FD91AC1" w14:textId="05E1DFED" w:rsidR="00251FA2" w:rsidRPr="008A5E95" w:rsidRDefault="005647A5" w:rsidP="00251FA2">
      <w:pPr>
        <w:pStyle w:val="Heading1"/>
        <w:rPr>
          <w:rFonts w:asciiTheme="majorHAnsi" w:hAnsiTheme="majorHAnsi" w:cstheme="majorHAnsi"/>
          <w:szCs w:val="28"/>
        </w:rPr>
      </w:pPr>
      <w:r w:rsidRPr="008A5E95">
        <w:rPr>
          <w:rFonts w:asciiTheme="majorHAnsi" w:hAnsiTheme="majorHAnsi" w:cstheme="majorHAnsi"/>
          <w:szCs w:val="28"/>
        </w:rPr>
        <w:t>Publications</w:t>
      </w:r>
    </w:p>
    <w:p w14:paraId="23516124" w14:textId="77777777" w:rsidR="005E6245" w:rsidRDefault="005E6245" w:rsidP="00DD3BB7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</w:rPr>
      </w:pPr>
    </w:p>
    <w:p w14:paraId="23B80D0B" w14:textId="515DCD64" w:rsidR="003F338C" w:rsidRDefault="003F338C" w:rsidP="00DD3BB7">
      <w:pPr>
        <w:pStyle w:val="NormalWeb"/>
        <w:spacing w:before="0" w:beforeAutospacing="0" w:after="0" w:afterAutospacing="0"/>
        <w:ind w:left="720" w:hanging="720"/>
      </w:pPr>
      <w:r w:rsidRPr="003F338C">
        <w:rPr>
          <w:rFonts w:asciiTheme="minorHAnsi" w:hAnsiTheme="minorHAnsi" w:cstheme="minorHAnsi"/>
          <w:color w:val="000000"/>
        </w:rPr>
        <w:t xml:space="preserve">*Rinn, T.J. (in review). “The children are not okay:” Choir teachers’ perceptions of students post shutdowns. </w:t>
      </w:r>
      <w:r w:rsidR="005E6245" w:rsidRPr="005E6245">
        <w:t>https://doi.org/10.1177/00224294221126889</w:t>
      </w:r>
    </w:p>
    <w:p w14:paraId="4CED70BE" w14:textId="77777777" w:rsidR="00F04491" w:rsidRDefault="00F04491" w:rsidP="00F04491">
      <w:pPr>
        <w:pStyle w:val="NormalWeb"/>
        <w:spacing w:before="0" w:beforeAutospacing="0" w:after="0" w:afterAutospacing="0"/>
        <w:ind w:left="720" w:hanging="720"/>
      </w:pPr>
    </w:p>
    <w:p w14:paraId="1D734618" w14:textId="4C0B0975" w:rsidR="00F04491" w:rsidRPr="00C462B5" w:rsidRDefault="00F04491" w:rsidP="00F04491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t>*</w:t>
      </w:r>
      <w:r w:rsidRPr="00C462B5">
        <w:t xml:space="preserve">Nápoles, J., Springer, G., Silvery, B., Montemayor, M., Rinn, T.J. (in press). Burnout and Impostor Phenomenon among undergraduate music education majors. </w:t>
      </w:r>
      <w:r w:rsidRPr="00C462B5">
        <w:rPr>
          <w:i/>
          <w:iCs/>
        </w:rPr>
        <w:t>Journal of Research in Music Education</w:t>
      </w:r>
      <w:r w:rsidRPr="00C462B5">
        <w:t xml:space="preserve">. </w:t>
      </w:r>
    </w:p>
    <w:p w14:paraId="3068C996" w14:textId="77777777" w:rsidR="003F338C" w:rsidRPr="003F338C" w:rsidRDefault="003F338C" w:rsidP="00DD3BB7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</w:rPr>
      </w:pPr>
    </w:p>
    <w:p w14:paraId="2C236282" w14:textId="141F141D" w:rsidR="00DD3BB7" w:rsidRPr="005E6245" w:rsidRDefault="00312EBA" w:rsidP="00DD3BB7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</w:rPr>
      </w:pPr>
      <w:r w:rsidRPr="005E6245">
        <w:rPr>
          <w:rFonts w:asciiTheme="minorHAnsi" w:hAnsiTheme="minorHAnsi" w:cstheme="minorHAnsi"/>
          <w:color w:val="000000"/>
        </w:rPr>
        <w:t>*</w:t>
      </w:r>
      <w:r w:rsidR="00DD3BB7" w:rsidRPr="005E6245">
        <w:rPr>
          <w:rFonts w:asciiTheme="minorHAnsi" w:hAnsiTheme="minorHAnsi" w:cstheme="minorHAnsi"/>
          <w:color w:val="000000"/>
        </w:rPr>
        <w:t>Nápoles, J., Kelley, J., &amp; Rinn, T.J. (</w:t>
      </w:r>
      <w:r w:rsidR="002E360A">
        <w:rPr>
          <w:rFonts w:asciiTheme="minorHAnsi" w:hAnsiTheme="minorHAnsi" w:cstheme="minorHAnsi"/>
          <w:color w:val="000000"/>
        </w:rPr>
        <w:t>2022</w:t>
      </w:r>
      <w:r w:rsidR="00DD3BB7" w:rsidRPr="005E6245">
        <w:rPr>
          <w:rFonts w:asciiTheme="minorHAnsi" w:hAnsiTheme="minorHAnsi" w:cstheme="minorHAnsi"/>
          <w:color w:val="000000"/>
        </w:rPr>
        <w:t xml:space="preserve">). Burnout and perceived agency among Texas choir teachers. </w:t>
      </w:r>
      <w:r w:rsidR="00DD3BB7" w:rsidRPr="005E6245">
        <w:rPr>
          <w:rFonts w:asciiTheme="minorHAnsi" w:hAnsiTheme="minorHAnsi" w:cstheme="minorHAnsi"/>
          <w:i/>
          <w:iCs/>
          <w:color w:val="000000"/>
        </w:rPr>
        <w:t>Journal of Research in Music Education</w:t>
      </w:r>
      <w:r w:rsidR="00DD3BB7" w:rsidRPr="005E6245">
        <w:rPr>
          <w:rFonts w:asciiTheme="minorHAnsi" w:hAnsiTheme="minorHAnsi" w:cstheme="minorHAnsi"/>
          <w:color w:val="000000"/>
        </w:rPr>
        <w:t>.</w:t>
      </w:r>
      <w:r w:rsidR="002E360A">
        <w:rPr>
          <w:rFonts w:asciiTheme="minorHAnsi" w:hAnsiTheme="minorHAnsi" w:cstheme="minorHAnsi"/>
          <w:color w:val="000000"/>
        </w:rPr>
        <w:t xml:space="preserve"> </w:t>
      </w:r>
      <w:r w:rsidR="002E360A">
        <w:rPr>
          <w:rFonts w:asciiTheme="minorHAnsi" w:hAnsiTheme="minorHAnsi" w:cstheme="minorHAnsi"/>
          <w:i/>
          <w:iCs/>
          <w:color w:val="000000"/>
        </w:rPr>
        <w:t>0</w:t>
      </w:r>
      <w:r w:rsidR="002E360A">
        <w:rPr>
          <w:rFonts w:asciiTheme="minorHAnsi" w:hAnsiTheme="minorHAnsi" w:cstheme="minorHAnsi"/>
          <w:color w:val="000000"/>
        </w:rPr>
        <w:t xml:space="preserve">(0). </w:t>
      </w:r>
      <w:hyperlink r:id="rId8" w:history="1">
        <w:r w:rsidR="00404C6D" w:rsidRPr="00EB1B20">
          <w:rPr>
            <w:rStyle w:val="Hyperlink"/>
          </w:rPr>
          <w:t>https://doi.org/10.1177/00224294221126889</w:t>
        </w:r>
      </w:hyperlink>
    </w:p>
    <w:p w14:paraId="6740634F" w14:textId="77777777" w:rsidR="00DC5931" w:rsidRPr="003F338C" w:rsidRDefault="00DC5931" w:rsidP="00DC5931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60AD9033" w14:textId="61D5451C" w:rsidR="00F15352" w:rsidRPr="003F338C" w:rsidRDefault="00F15352" w:rsidP="00F15352">
      <w:pPr>
        <w:ind w:left="720" w:hanging="720"/>
        <w:rPr>
          <w:rFonts w:asciiTheme="minorHAnsi" w:hAnsiTheme="minorHAnsi" w:cstheme="minorHAnsi"/>
          <w:color w:val="000000"/>
        </w:rPr>
      </w:pPr>
      <w:r w:rsidRPr="003F338C">
        <w:rPr>
          <w:rFonts w:asciiTheme="minorHAnsi" w:hAnsiTheme="minorHAnsi" w:cstheme="minorHAnsi"/>
          <w:color w:val="000000"/>
        </w:rPr>
        <w:t>Rinn, T.J. (in press). Mond</w:t>
      </w:r>
      <w:r w:rsidR="00432FBB" w:rsidRPr="003F338C">
        <w:rPr>
          <w:rFonts w:asciiTheme="minorHAnsi" w:hAnsiTheme="minorHAnsi" w:cstheme="minorHAnsi"/>
          <w:color w:val="000000"/>
        </w:rPr>
        <w:t>n</w:t>
      </w:r>
      <w:r w:rsidRPr="003F338C">
        <w:rPr>
          <w:rFonts w:asciiTheme="minorHAnsi" w:hAnsiTheme="minorHAnsi" w:cstheme="minorHAnsi"/>
          <w:color w:val="000000"/>
        </w:rPr>
        <w:t xml:space="preserve">acht. In </w:t>
      </w:r>
      <w:r w:rsidR="00E2588F" w:rsidRPr="003F338C">
        <w:rPr>
          <w:rFonts w:asciiTheme="minorHAnsi" w:hAnsiTheme="minorHAnsi" w:cstheme="minorHAnsi"/>
          <w:color w:val="000000"/>
        </w:rPr>
        <w:t xml:space="preserve">J. Seesholtz (Ed.), </w:t>
      </w:r>
      <w:r w:rsidRPr="003F338C">
        <w:rPr>
          <w:rFonts w:asciiTheme="minorHAnsi" w:hAnsiTheme="minorHAnsi" w:cstheme="minorHAnsi"/>
          <w:i/>
          <w:iCs/>
          <w:color w:val="000000"/>
        </w:rPr>
        <w:t xml:space="preserve">The </w:t>
      </w:r>
      <w:r w:rsidR="005E6245">
        <w:rPr>
          <w:rFonts w:asciiTheme="minorHAnsi" w:hAnsiTheme="minorHAnsi" w:cstheme="minorHAnsi"/>
          <w:i/>
          <w:iCs/>
          <w:color w:val="000000"/>
        </w:rPr>
        <w:t>l</w:t>
      </w:r>
      <w:r w:rsidRPr="003F338C">
        <w:rPr>
          <w:rFonts w:asciiTheme="minorHAnsi" w:hAnsiTheme="minorHAnsi" w:cstheme="minorHAnsi"/>
          <w:i/>
          <w:iCs/>
          <w:color w:val="000000"/>
        </w:rPr>
        <w:t xml:space="preserve">ost </w:t>
      </w:r>
      <w:r w:rsidR="005E6245">
        <w:rPr>
          <w:rFonts w:asciiTheme="minorHAnsi" w:hAnsiTheme="minorHAnsi" w:cstheme="minorHAnsi"/>
          <w:i/>
          <w:iCs/>
          <w:color w:val="000000"/>
        </w:rPr>
        <w:t>s</w:t>
      </w:r>
      <w:r w:rsidRPr="003F338C">
        <w:rPr>
          <w:rFonts w:asciiTheme="minorHAnsi" w:hAnsiTheme="minorHAnsi" w:cstheme="minorHAnsi"/>
          <w:i/>
          <w:iCs/>
          <w:color w:val="000000"/>
        </w:rPr>
        <w:t xml:space="preserve">ongs of the AIDS </w:t>
      </w:r>
      <w:r w:rsidR="005E6245">
        <w:rPr>
          <w:rFonts w:asciiTheme="minorHAnsi" w:hAnsiTheme="minorHAnsi" w:cstheme="minorHAnsi"/>
          <w:i/>
          <w:iCs/>
          <w:color w:val="000000"/>
        </w:rPr>
        <w:t>q</w:t>
      </w:r>
      <w:r w:rsidRPr="003F338C">
        <w:rPr>
          <w:rFonts w:asciiTheme="minorHAnsi" w:hAnsiTheme="minorHAnsi" w:cstheme="minorHAnsi"/>
          <w:i/>
          <w:iCs/>
          <w:color w:val="000000"/>
        </w:rPr>
        <w:t xml:space="preserve">uilt </w:t>
      </w:r>
      <w:r w:rsidR="005E6245">
        <w:rPr>
          <w:rFonts w:asciiTheme="minorHAnsi" w:hAnsiTheme="minorHAnsi" w:cstheme="minorHAnsi"/>
          <w:i/>
          <w:iCs/>
          <w:color w:val="000000"/>
        </w:rPr>
        <w:t>s</w:t>
      </w:r>
      <w:r w:rsidRPr="003F338C">
        <w:rPr>
          <w:rFonts w:asciiTheme="minorHAnsi" w:hAnsiTheme="minorHAnsi" w:cstheme="minorHAnsi"/>
          <w:i/>
          <w:iCs/>
          <w:color w:val="000000"/>
        </w:rPr>
        <w:t xml:space="preserve">ongbook </w:t>
      </w:r>
      <w:r w:rsidR="005E6245">
        <w:rPr>
          <w:rFonts w:asciiTheme="minorHAnsi" w:hAnsiTheme="minorHAnsi" w:cstheme="minorHAnsi"/>
          <w:i/>
          <w:iCs/>
          <w:color w:val="000000"/>
        </w:rPr>
        <w:t>v</w:t>
      </w:r>
      <w:r w:rsidRPr="003F338C">
        <w:rPr>
          <w:rFonts w:asciiTheme="minorHAnsi" w:hAnsiTheme="minorHAnsi" w:cstheme="minorHAnsi"/>
          <w:i/>
          <w:iCs/>
          <w:color w:val="000000"/>
        </w:rPr>
        <w:t>olume 2</w:t>
      </w:r>
      <w:r w:rsidR="00E2588F" w:rsidRPr="003F338C">
        <w:rPr>
          <w:rFonts w:asciiTheme="minorHAnsi" w:hAnsiTheme="minorHAnsi" w:cstheme="minorHAnsi"/>
          <w:color w:val="000000"/>
        </w:rPr>
        <w:t xml:space="preserve">. New Music Shelf. </w:t>
      </w:r>
    </w:p>
    <w:p w14:paraId="2EB54A95" w14:textId="77777777" w:rsidR="00E2588F" w:rsidRPr="003F338C" w:rsidRDefault="00E2588F" w:rsidP="00F15352">
      <w:pPr>
        <w:ind w:left="720" w:hanging="720"/>
        <w:rPr>
          <w:rFonts w:asciiTheme="minorHAnsi" w:hAnsiTheme="minorHAnsi" w:cstheme="minorHAnsi"/>
          <w:color w:val="000000"/>
        </w:rPr>
      </w:pPr>
    </w:p>
    <w:p w14:paraId="75BC0B47" w14:textId="241849A3" w:rsidR="00DC5931" w:rsidRPr="003F338C" w:rsidRDefault="00312EBA" w:rsidP="00F15352">
      <w:pPr>
        <w:ind w:left="720" w:hanging="720"/>
        <w:rPr>
          <w:rFonts w:asciiTheme="minorHAnsi" w:hAnsiTheme="minorHAnsi" w:cstheme="minorHAnsi"/>
        </w:rPr>
      </w:pPr>
      <w:r w:rsidRPr="003F338C">
        <w:rPr>
          <w:rFonts w:asciiTheme="minorHAnsi" w:hAnsiTheme="minorHAnsi" w:cstheme="minorHAnsi"/>
          <w:color w:val="000000"/>
        </w:rPr>
        <w:t>*</w:t>
      </w:r>
      <w:r w:rsidR="00DC5931" w:rsidRPr="003F338C">
        <w:rPr>
          <w:rFonts w:asciiTheme="minorHAnsi" w:hAnsiTheme="minorHAnsi" w:cstheme="minorHAnsi"/>
          <w:color w:val="000000"/>
        </w:rPr>
        <w:t xml:space="preserve">Rinn, T. J. (2022). Research-to-Resource: Persistence and </w:t>
      </w:r>
      <w:r w:rsidR="00B9197B" w:rsidRPr="003F338C">
        <w:rPr>
          <w:rFonts w:asciiTheme="minorHAnsi" w:hAnsiTheme="minorHAnsi" w:cstheme="minorHAnsi"/>
          <w:color w:val="000000"/>
        </w:rPr>
        <w:t>r</w:t>
      </w:r>
      <w:r w:rsidR="00DC5931" w:rsidRPr="003F338C">
        <w:rPr>
          <w:rFonts w:asciiTheme="minorHAnsi" w:hAnsiTheme="minorHAnsi" w:cstheme="minorHAnsi"/>
          <w:color w:val="000000"/>
        </w:rPr>
        <w:t xml:space="preserve">ecruitment in </w:t>
      </w:r>
      <w:r w:rsidR="00B9197B" w:rsidRPr="003F338C">
        <w:rPr>
          <w:rFonts w:asciiTheme="minorHAnsi" w:hAnsiTheme="minorHAnsi" w:cstheme="minorHAnsi"/>
          <w:color w:val="000000"/>
        </w:rPr>
        <w:t>e</w:t>
      </w:r>
      <w:r w:rsidR="00DC5931" w:rsidRPr="003F338C">
        <w:rPr>
          <w:rFonts w:asciiTheme="minorHAnsi" w:hAnsiTheme="minorHAnsi" w:cstheme="minorHAnsi"/>
          <w:color w:val="000000"/>
        </w:rPr>
        <w:t xml:space="preserve">lective </w:t>
      </w:r>
      <w:r w:rsidR="00B9197B" w:rsidRPr="003F338C">
        <w:rPr>
          <w:rFonts w:asciiTheme="minorHAnsi" w:hAnsiTheme="minorHAnsi" w:cstheme="minorHAnsi"/>
          <w:color w:val="000000"/>
        </w:rPr>
        <w:t>c</w:t>
      </w:r>
      <w:r w:rsidR="00DC5931" w:rsidRPr="003F338C">
        <w:rPr>
          <w:rFonts w:asciiTheme="minorHAnsi" w:hAnsiTheme="minorHAnsi" w:cstheme="minorHAnsi"/>
          <w:color w:val="000000"/>
        </w:rPr>
        <w:t xml:space="preserve">horal </w:t>
      </w:r>
      <w:r w:rsidR="00B9197B" w:rsidRPr="003F338C">
        <w:rPr>
          <w:rFonts w:asciiTheme="minorHAnsi" w:hAnsiTheme="minorHAnsi" w:cstheme="minorHAnsi"/>
          <w:color w:val="000000"/>
        </w:rPr>
        <w:t>m</w:t>
      </w:r>
      <w:r w:rsidR="00DC5931" w:rsidRPr="003F338C">
        <w:rPr>
          <w:rFonts w:asciiTheme="minorHAnsi" w:hAnsiTheme="minorHAnsi" w:cstheme="minorHAnsi"/>
          <w:color w:val="000000"/>
        </w:rPr>
        <w:t xml:space="preserve">usic </w:t>
      </w:r>
      <w:r w:rsidR="00B9197B" w:rsidRPr="003F338C">
        <w:rPr>
          <w:rFonts w:asciiTheme="minorHAnsi" w:hAnsiTheme="minorHAnsi" w:cstheme="minorHAnsi"/>
          <w:color w:val="000000"/>
        </w:rPr>
        <w:t>d</w:t>
      </w:r>
      <w:r w:rsidR="00DC5931" w:rsidRPr="003F338C">
        <w:rPr>
          <w:rFonts w:asciiTheme="minorHAnsi" w:hAnsiTheme="minorHAnsi" w:cstheme="minorHAnsi"/>
          <w:color w:val="000000"/>
        </w:rPr>
        <w:t xml:space="preserve">uring the </w:t>
      </w:r>
      <w:r w:rsidR="00B9197B" w:rsidRPr="003F338C">
        <w:rPr>
          <w:rFonts w:asciiTheme="minorHAnsi" w:hAnsiTheme="minorHAnsi" w:cstheme="minorHAnsi"/>
          <w:color w:val="000000"/>
        </w:rPr>
        <w:t>p</w:t>
      </w:r>
      <w:r w:rsidR="00DC5931" w:rsidRPr="003F338C">
        <w:rPr>
          <w:rFonts w:asciiTheme="minorHAnsi" w:hAnsiTheme="minorHAnsi" w:cstheme="minorHAnsi"/>
          <w:color w:val="000000"/>
        </w:rPr>
        <w:t xml:space="preserve">andemic </w:t>
      </w:r>
      <w:r w:rsidR="00B9197B" w:rsidRPr="003F338C">
        <w:rPr>
          <w:rFonts w:asciiTheme="minorHAnsi" w:hAnsiTheme="minorHAnsi" w:cstheme="minorHAnsi"/>
          <w:color w:val="000000"/>
        </w:rPr>
        <w:t>r</w:t>
      </w:r>
      <w:r w:rsidR="00DC5931" w:rsidRPr="003F338C">
        <w:rPr>
          <w:rFonts w:asciiTheme="minorHAnsi" w:hAnsiTheme="minorHAnsi" w:cstheme="minorHAnsi"/>
          <w:color w:val="000000"/>
        </w:rPr>
        <w:t xml:space="preserve">ecovery. </w:t>
      </w:r>
      <w:r w:rsidR="00DC5931" w:rsidRPr="003F338C">
        <w:rPr>
          <w:rFonts w:asciiTheme="minorHAnsi" w:hAnsiTheme="minorHAnsi" w:cstheme="minorHAnsi"/>
          <w:i/>
          <w:iCs/>
          <w:color w:val="000000"/>
        </w:rPr>
        <w:t>Update: Applications of Research in Music Education</w:t>
      </w:r>
      <w:r w:rsidR="00DC5931" w:rsidRPr="003F338C">
        <w:rPr>
          <w:rFonts w:asciiTheme="minorHAnsi" w:hAnsiTheme="minorHAnsi" w:cstheme="minorHAnsi"/>
          <w:color w:val="000000"/>
        </w:rPr>
        <w:t xml:space="preserve">. </w:t>
      </w:r>
      <w:r w:rsidR="00DC5931" w:rsidRPr="00A430A3">
        <w:t>https://doi.org/10.1177/87551233221111078</w:t>
      </w:r>
    </w:p>
    <w:p w14:paraId="7D64B107" w14:textId="77777777" w:rsidR="00F15352" w:rsidRPr="003F338C" w:rsidRDefault="00F15352" w:rsidP="00F15352">
      <w:pPr>
        <w:ind w:left="720" w:hanging="720"/>
        <w:rPr>
          <w:rFonts w:asciiTheme="minorHAnsi" w:hAnsiTheme="minorHAnsi" w:cstheme="minorHAnsi"/>
        </w:rPr>
      </w:pPr>
    </w:p>
    <w:p w14:paraId="367C904C" w14:textId="32142B03" w:rsidR="00251FA2" w:rsidRPr="003F338C" w:rsidRDefault="00DC5931" w:rsidP="00DC5931">
      <w:pPr>
        <w:tabs>
          <w:tab w:val="left" w:pos="360"/>
          <w:tab w:val="center" w:pos="3420"/>
          <w:tab w:val="right" w:pos="684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theme="minorHAnsi"/>
          <w:color w:val="000000"/>
        </w:rPr>
      </w:pPr>
      <w:r w:rsidRPr="003F338C">
        <w:rPr>
          <w:rFonts w:asciiTheme="minorHAnsi" w:hAnsiTheme="minorHAnsi" w:cstheme="minorHAnsi"/>
          <w:color w:val="000000"/>
        </w:rPr>
        <w:t>N</w:t>
      </w:r>
      <w:r w:rsidR="00583AB8" w:rsidRPr="003F338C">
        <w:rPr>
          <w:rFonts w:asciiTheme="minorHAnsi" w:hAnsiTheme="minorHAnsi" w:cstheme="minorHAnsi"/>
          <w:color w:val="000000"/>
        </w:rPr>
        <w:t>á</w:t>
      </w:r>
      <w:r w:rsidRPr="003F338C">
        <w:rPr>
          <w:rFonts w:asciiTheme="minorHAnsi" w:hAnsiTheme="minorHAnsi" w:cstheme="minorHAnsi"/>
          <w:color w:val="000000"/>
        </w:rPr>
        <w:t xml:space="preserve">poles, J., </w:t>
      </w:r>
      <w:r w:rsidR="00B9197B" w:rsidRPr="003F338C">
        <w:rPr>
          <w:rFonts w:asciiTheme="minorHAnsi" w:hAnsiTheme="minorHAnsi" w:cstheme="minorHAnsi"/>
          <w:color w:val="000000"/>
        </w:rPr>
        <w:t xml:space="preserve">Copley, E., Bowers, J., </w:t>
      </w:r>
      <w:r w:rsidRPr="003F338C">
        <w:rPr>
          <w:rFonts w:asciiTheme="minorHAnsi" w:hAnsiTheme="minorHAnsi" w:cstheme="minorHAnsi"/>
          <w:color w:val="000000"/>
        </w:rPr>
        <w:t xml:space="preserve">Rinn, T.J. (2020). COVID-19 </w:t>
      </w:r>
      <w:r w:rsidR="00B9197B" w:rsidRPr="003F338C">
        <w:rPr>
          <w:rFonts w:asciiTheme="minorHAnsi" w:hAnsiTheme="minorHAnsi" w:cstheme="minorHAnsi"/>
          <w:color w:val="000000"/>
        </w:rPr>
        <w:t>r</w:t>
      </w:r>
      <w:r w:rsidRPr="003F338C">
        <w:rPr>
          <w:rFonts w:asciiTheme="minorHAnsi" w:hAnsiTheme="minorHAnsi" w:cstheme="minorHAnsi"/>
          <w:color w:val="000000"/>
        </w:rPr>
        <w:t xml:space="preserve">esponse </w:t>
      </w:r>
      <w:r w:rsidR="00B9197B" w:rsidRPr="003F338C">
        <w:rPr>
          <w:rFonts w:asciiTheme="minorHAnsi" w:hAnsiTheme="minorHAnsi" w:cstheme="minorHAnsi"/>
          <w:color w:val="000000"/>
        </w:rPr>
        <w:t>c</w:t>
      </w:r>
      <w:r w:rsidRPr="003F338C">
        <w:rPr>
          <w:rFonts w:asciiTheme="minorHAnsi" w:hAnsiTheme="minorHAnsi" w:cstheme="minorHAnsi"/>
          <w:color w:val="000000"/>
        </w:rPr>
        <w:t xml:space="preserve">ommittee </w:t>
      </w:r>
      <w:r w:rsidR="00B9197B" w:rsidRPr="003F338C">
        <w:rPr>
          <w:rFonts w:asciiTheme="minorHAnsi" w:hAnsiTheme="minorHAnsi" w:cstheme="minorHAnsi"/>
          <w:color w:val="000000"/>
        </w:rPr>
        <w:t>r</w:t>
      </w:r>
      <w:r w:rsidRPr="003F338C">
        <w:rPr>
          <w:rFonts w:asciiTheme="minorHAnsi" w:hAnsiTheme="minorHAnsi" w:cstheme="minorHAnsi"/>
          <w:color w:val="000000"/>
        </w:rPr>
        <w:t>eport. American Choral Directors Association.https://acda.org/wp-content/uploads/2020/06/ACDA-COVID-19-Committee-Report.pdf</w:t>
      </w:r>
    </w:p>
    <w:p w14:paraId="40A63255" w14:textId="5419F1AA" w:rsidR="00A90527" w:rsidRPr="0089182B" w:rsidRDefault="00312EBA" w:rsidP="0089182B">
      <w:pPr>
        <w:pStyle w:val="ListParagraph"/>
        <w:tabs>
          <w:tab w:val="left" w:pos="360"/>
          <w:tab w:val="center" w:pos="3420"/>
          <w:tab w:val="right" w:pos="6840"/>
        </w:tabs>
        <w:autoSpaceDE w:val="0"/>
        <w:autoSpaceDN w:val="0"/>
        <w:adjustRightInd w:val="0"/>
        <w:spacing w:after="160"/>
        <w:ind w:left="0"/>
        <w:rPr>
          <w:rFonts w:asciiTheme="minorHAnsi" w:hAnsiTheme="minorHAnsi" w:cstheme="minorHAnsi"/>
          <w:i/>
          <w:iCs/>
          <w:color w:val="000000" w:themeColor="text1"/>
          <w:spacing w:val="8"/>
          <w:kern w:val="1"/>
        </w:rPr>
      </w:pPr>
      <w:r w:rsidRPr="00312EBA">
        <w:rPr>
          <w:rFonts w:asciiTheme="minorHAnsi" w:hAnsiTheme="minorHAnsi" w:cstheme="minorHAnsi"/>
          <w:i/>
          <w:iCs/>
          <w:color w:val="000000" w:themeColor="text1"/>
          <w:spacing w:val="8"/>
          <w:kern w:val="1"/>
        </w:rPr>
        <w:t>*peer reviewed</w:t>
      </w:r>
    </w:p>
    <w:p w14:paraId="185C4382" w14:textId="0E7B85EA" w:rsidR="00C46D52" w:rsidRPr="0089182B" w:rsidRDefault="00312EBA" w:rsidP="0089182B">
      <w:pPr>
        <w:pStyle w:val="Heading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Cs w:val="28"/>
        </w:rPr>
        <w:t>Refereed</w:t>
      </w:r>
      <w:r w:rsidR="002421E2" w:rsidRPr="008A5E95">
        <w:rPr>
          <w:rFonts w:asciiTheme="majorHAnsi" w:hAnsiTheme="majorHAnsi" w:cstheme="majorHAnsi"/>
          <w:szCs w:val="28"/>
        </w:rPr>
        <w:t xml:space="preserve"> </w:t>
      </w:r>
      <w:r w:rsidR="00F7116C">
        <w:rPr>
          <w:rFonts w:asciiTheme="majorHAnsi" w:hAnsiTheme="majorHAnsi" w:cstheme="majorHAnsi"/>
          <w:szCs w:val="28"/>
        </w:rPr>
        <w:t xml:space="preserve">Research </w:t>
      </w:r>
      <w:r w:rsidR="005B24A3">
        <w:rPr>
          <w:rFonts w:asciiTheme="majorHAnsi" w:hAnsiTheme="majorHAnsi" w:cstheme="majorHAnsi"/>
          <w:szCs w:val="28"/>
        </w:rPr>
        <w:t>P</w:t>
      </w:r>
      <w:r w:rsidR="005647A5" w:rsidRPr="008A5E95">
        <w:rPr>
          <w:rFonts w:asciiTheme="majorHAnsi" w:hAnsiTheme="majorHAnsi" w:cstheme="majorHAnsi"/>
          <w:szCs w:val="28"/>
        </w:rPr>
        <w:t>resentations</w:t>
      </w:r>
    </w:p>
    <w:p w14:paraId="55779CAB" w14:textId="77777777" w:rsidR="00A430A3" w:rsidRDefault="00A430A3" w:rsidP="002421E2">
      <w:pPr>
        <w:ind w:left="360" w:hanging="360"/>
        <w:rPr>
          <w:rFonts w:asciiTheme="majorHAnsi" w:hAnsiTheme="majorHAnsi" w:cstheme="majorHAnsi"/>
          <w:color w:val="000000"/>
          <w:kern w:val="1"/>
        </w:rPr>
      </w:pPr>
    </w:p>
    <w:p w14:paraId="35EAAE70" w14:textId="0BFA373F" w:rsidR="00D855E1" w:rsidRDefault="00D855E1" w:rsidP="002421E2">
      <w:pPr>
        <w:ind w:left="360" w:hanging="360"/>
        <w:rPr>
          <w:rFonts w:asciiTheme="majorHAnsi" w:hAnsiTheme="majorHAnsi" w:cstheme="majorHAnsi"/>
          <w:color w:val="000000"/>
          <w:kern w:val="1"/>
        </w:rPr>
      </w:pPr>
      <w:r>
        <w:rPr>
          <w:rFonts w:asciiTheme="majorHAnsi" w:hAnsiTheme="majorHAnsi" w:cstheme="majorHAnsi"/>
          <w:color w:val="000000"/>
          <w:kern w:val="1"/>
        </w:rPr>
        <w:t xml:space="preserve">Rinn, T.J. (2023). </w:t>
      </w:r>
      <w:r>
        <w:rPr>
          <w:rFonts w:asciiTheme="majorHAnsi" w:hAnsiTheme="majorHAnsi" w:cstheme="majorHAnsi"/>
          <w:i/>
          <w:iCs/>
          <w:color w:val="000000"/>
          <w:kern w:val="1"/>
        </w:rPr>
        <w:t xml:space="preserve">A mixed methods study of online social comparison and Impostor Phenomenon in undergraduate music education students. </w:t>
      </w:r>
      <w:r>
        <w:rPr>
          <w:rFonts w:asciiTheme="majorHAnsi" w:hAnsiTheme="majorHAnsi" w:cstheme="majorHAnsi"/>
          <w:color w:val="000000"/>
          <w:kern w:val="1"/>
        </w:rPr>
        <w:t xml:space="preserve">Paper presented at SMTE </w:t>
      </w:r>
    </w:p>
    <w:p w14:paraId="245CC2AB" w14:textId="77777777" w:rsidR="00AD7FDD" w:rsidRDefault="00AD7FDD" w:rsidP="002421E2">
      <w:pPr>
        <w:ind w:left="360" w:hanging="360"/>
        <w:rPr>
          <w:rFonts w:asciiTheme="majorHAnsi" w:hAnsiTheme="majorHAnsi" w:cstheme="majorHAnsi"/>
          <w:color w:val="000000"/>
          <w:kern w:val="1"/>
        </w:rPr>
      </w:pPr>
    </w:p>
    <w:p w14:paraId="005D303B" w14:textId="77777777" w:rsidR="007C35E8" w:rsidRPr="00C462B5" w:rsidRDefault="007C35E8" w:rsidP="007C35E8">
      <w:pPr>
        <w:ind w:left="360" w:hanging="360"/>
        <w:rPr>
          <w:color w:val="000000"/>
          <w:kern w:val="1"/>
        </w:rPr>
      </w:pPr>
      <w:r w:rsidRPr="00C462B5">
        <w:t xml:space="preserve">Nápoles, J., Springer, G., Silvery, B., Montemayor, M., Rinn, T.J. (2023). Burnout and Impostor Phenomenon among undergraduate music education majors. </w:t>
      </w:r>
      <w:r w:rsidRPr="00C462B5">
        <w:rPr>
          <w:color w:val="000000"/>
          <w:kern w:val="1"/>
        </w:rPr>
        <w:t xml:space="preserve">Paper presented at the Society for Music Teacher Education, Salt Lake City, UT. </w:t>
      </w:r>
    </w:p>
    <w:p w14:paraId="3E849BE3" w14:textId="77777777" w:rsidR="007C35E8" w:rsidRPr="00D855E1" w:rsidRDefault="007C35E8" w:rsidP="002421E2">
      <w:pPr>
        <w:ind w:left="360" w:hanging="360"/>
        <w:rPr>
          <w:rFonts w:asciiTheme="majorHAnsi" w:hAnsiTheme="majorHAnsi" w:cstheme="majorHAnsi"/>
          <w:color w:val="000000"/>
          <w:kern w:val="1"/>
        </w:rPr>
      </w:pPr>
    </w:p>
    <w:p w14:paraId="0757EAE4" w14:textId="322E511E" w:rsidR="002421E2" w:rsidRPr="00632467" w:rsidRDefault="003F338C" w:rsidP="002421E2">
      <w:pPr>
        <w:ind w:left="360" w:hanging="360"/>
        <w:rPr>
          <w:rFonts w:asciiTheme="majorHAnsi" w:hAnsiTheme="majorHAnsi" w:cstheme="majorHAnsi"/>
          <w:color w:val="000000"/>
          <w:kern w:val="1"/>
        </w:rPr>
      </w:pPr>
      <w:r>
        <w:rPr>
          <w:rFonts w:asciiTheme="majorHAnsi" w:hAnsiTheme="majorHAnsi" w:cstheme="majorHAnsi"/>
          <w:color w:val="000000"/>
          <w:kern w:val="1"/>
        </w:rPr>
        <w:t xml:space="preserve">Rinn, T.J. (2023). </w:t>
      </w:r>
      <w:r>
        <w:rPr>
          <w:rFonts w:asciiTheme="majorHAnsi" w:hAnsiTheme="majorHAnsi" w:cstheme="majorHAnsi"/>
          <w:color w:val="000000"/>
        </w:rPr>
        <w:t>“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The </w:t>
      </w:r>
      <w:r>
        <w:rPr>
          <w:rFonts w:asciiTheme="majorHAnsi" w:hAnsiTheme="majorHAnsi" w:cstheme="majorHAnsi"/>
          <w:i/>
          <w:iCs/>
          <w:color w:val="000000"/>
        </w:rPr>
        <w:t>c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hildren are </w:t>
      </w:r>
      <w:r>
        <w:rPr>
          <w:rFonts w:asciiTheme="majorHAnsi" w:hAnsiTheme="majorHAnsi" w:cstheme="majorHAnsi"/>
          <w:i/>
          <w:iCs/>
          <w:color w:val="000000"/>
        </w:rPr>
        <w:t>n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ot </w:t>
      </w:r>
      <w:r>
        <w:rPr>
          <w:rFonts w:asciiTheme="majorHAnsi" w:hAnsiTheme="majorHAnsi" w:cstheme="majorHAnsi"/>
          <w:i/>
          <w:iCs/>
          <w:color w:val="000000"/>
        </w:rPr>
        <w:t>o</w:t>
      </w:r>
      <w:r w:rsidRPr="00632467">
        <w:rPr>
          <w:rFonts w:asciiTheme="majorHAnsi" w:hAnsiTheme="majorHAnsi" w:cstheme="majorHAnsi"/>
          <w:i/>
          <w:iCs/>
          <w:color w:val="000000"/>
        </w:rPr>
        <w:t>kay:</w:t>
      </w:r>
      <w:r>
        <w:rPr>
          <w:rFonts w:asciiTheme="majorHAnsi" w:hAnsiTheme="majorHAnsi" w:cstheme="majorHAnsi"/>
          <w:i/>
          <w:iCs/>
          <w:color w:val="000000"/>
        </w:rPr>
        <w:t>”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 Choir teachers’ perceptions of students post COVID-19 school shutdowns</w:t>
      </w:r>
      <w:r w:rsidRPr="00632467">
        <w:rPr>
          <w:rFonts w:asciiTheme="majorHAnsi" w:hAnsiTheme="majorHAnsi" w:cstheme="majorHAnsi"/>
          <w:color w:val="000000"/>
        </w:rPr>
        <w:t>.</w:t>
      </w:r>
      <w:r>
        <w:rPr>
          <w:rFonts w:asciiTheme="majorHAnsi" w:hAnsiTheme="majorHAnsi" w:cstheme="majorHAnsi"/>
          <w:color w:val="000000"/>
        </w:rPr>
        <w:t xml:space="preserve"> Paper presented at the D</w:t>
      </w:r>
      <w:r w:rsidR="00C46D52">
        <w:rPr>
          <w:rFonts w:asciiTheme="majorHAnsi" w:hAnsiTheme="majorHAnsi" w:cstheme="majorHAnsi"/>
          <w:color w:val="000000"/>
        </w:rPr>
        <w:t xml:space="preserve">esert Skies Symposium on Research in Music Learning and Teaching, Tempe, AZ. </w:t>
      </w:r>
    </w:p>
    <w:p w14:paraId="78681275" w14:textId="77777777" w:rsidR="003F338C" w:rsidRDefault="003F338C" w:rsidP="005647A5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73C23842" w14:textId="00CA9FFB" w:rsidR="00F27255" w:rsidRPr="00632467" w:rsidRDefault="00F27255" w:rsidP="005647A5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lastRenderedPageBreak/>
        <w:t xml:space="preserve">Nápoles, J., Kelley, J., &amp; </w:t>
      </w:r>
      <w:r w:rsidRPr="00A13B37">
        <w:rPr>
          <w:rFonts w:asciiTheme="majorHAnsi" w:hAnsiTheme="majorHAnsi" w:cstheme="majorHAnsi"/>
          <w:color w:val="000000"/>
        </w:rPr>
        <w:t>Rinn, T.J.</w:t>
      </w:r>
      <w:r w:rsidRPr="00632467">
        <w:rPr>
          <w:rFonts w:asciiTheme="majorHAnsi" w:hAnsiTheme="majorHAnsi" w:cstheme="majorHAnsi"/>
          <w:color w:val="000000"/>
        </w:rPr>
        <w:t xml:space="preserve">  (2022).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Burnout and perceived agency among Texas choir teachers. </w:t>
      </w:r>
      <w:r w:rsidRPr="00632467">
        <w:rPr>
          <w:rFonts w:asciiTheme="majorHAnsi" w:hAnsiTheme="majorHAnsi" w:cstheme="majorHAnsi"/>
          <w:color w:val="000000"/>
        </w:rPr>
        <w:t xml:space="preserve">Paper presented at the National Association for Music Education </w:t>
      </w:r>
      <w:r w:rsidR="00A13B37">
        <w:rPr>
          <w:rFonts w:asciiTheme="majorHAnsi" w:hAnsiTheme="majorHAnsi" w:cstheme="majorHAnsi"/>
          <w:color w:val="000000"/>
        </w:rPr>
        <w:t>bi-annual c</w:t>
      </w:r>
      <w:r w:rsidRPr="00632467">
        <w:rPr>
          <w:rFonts w:asciiTheme="majorHAnsi" w:hAnsiTheme="majorHAnsi" w:cstheme="majorHAnsi"/>
          <w:color w:val="000000"/>
        </w:rPr>
        <w:t>onference, Washington, DC.</w:t>
      </w:r>
    </w:p>
    <w:p w14:paraId="6438634E" w14:textId="77777777" w:rsidR="00F27255" w:rsidRPr="00632467" w:rsidRDefault="00F27255" w:rsidP="005647A5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40E45F90" w14:textId="77777777" w:rsidR="00ED02BA" w:rsidRPr="00632467" w:rsidRDefault="00ED02BA" w:rsidP="00ED02BA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Rinn, T.J. (2022). </w:t>
      </w:r>
      <w:r>
        <w:rPr>
          <w:rFonts w:asciiTheme="majorHAnsi" w:hAnsiTheme="majorHAnsi" w:cstheme="majorHAnsi"/>
          <w:color w:val="000000"/>
        </w:rPr>
        <w:t>“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The </w:t>
      </w:r>
      <w:r>
        <w:rPr>
          <w:rFonts w:asciiTheme="majorHAnsi" w:hAnsiTheme="majorHAnsi" w:cstheme="majorHAnsi"/>
          <w:i/>
          <w:iCs/>
          <w:color w:val="000000"/>
        </w:rPr>
        <w:t>c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hildren are </w:t>
      </w:r>
      <w:r>
        <w:rPr>
          <w:rFonts w:asciiTheme="majorHAnsi" w:hAnsiTheme="majorHAnsi" w:cstheme="majorHAnsi"/>
          <w:i/>
          <w:iCs/>
          <w:color w:val="000000"/>
        </w:rPr>
        <w:t>n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ot </w:t>
      </w:r>
      <w:r>
        <w:rPr>
          <w:rFonts w:asciiTheme="majorHAnsi" w:hAnsiTheme="majorHAnsi" w:cstheme="majorHAnsi"/>
          <w:i/>
          <w:iCs/>
          <w:color w:val="000000"/>
        </w:rPr>
        <w:t>o</w:t>
      </w:r>
      <w:r w:rsidRPr="00632467">
        <w:rPr>
          <w:rFonts w:asciiTheme="majorHAnsi" w:hAnsiTheme="majorHAnsi" w:cstheme="majorHAnsi"/>
          <w:i/>
          <w:iCs/>
          <w:color w:val="000000"/>
        </w:rPr>
        <w:t>kay:</w:t>
      </w:r>
      <w:r>
        <w:rPr>
          <w:rFonts w:asciiTheme="majorHAnsi" w:hAnsiTheme="majorHAnsi" w:cstheme="majorHAnsi"/>
          <w:i/>
          <w:iCs/>
          <w:color w:val="000000"/>
        </w:rPr>
        <w:t>”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 Choir teachers’ perceptions of students post COVID-19 school shutdowns</w:t>
      </w:r>
      <w:r w:rsidRPr="00632467">
        <w:rPr>
          <w:rFonts w:asciiTheme="majorHAnsi" w:hAnsiTheme="majorHAnsi" w:cstheme="majorHAnsi"/>
          <w:color w:val="000000"/>
        </w:rPr>
        <w:t xml:space="preserve">. Poster presented at the National Association for Music Education </w:t>
      </w:r>
      <w:r>
        <w:rPr>
          <w:rFonts w:asciiTheme="majorHAnsi" w:hAnsiTheme="majorHAnsi" w:cstheme="majorHAnsi"/>
          <w:color w:val="000000"/>
        </w:rPr>
        <w:t>c</w:t>
      </w:r>
      <w:r w:rsidRPr="00632467">
        <w:rPr>
          <w:rFonts w:asciiTheme="majorHAnsi" w:hAnsiTheme="majorHAnsi" w:cstheme="majorHAnsi"/>
          <w:color w:val="000000"/>
        </w:rPr>
        <w:t xml:space="preserve">onference, Washington, DC. </w:t>
      </w:r>
    </w:p>
    <w:p w14:paraId="2C4B13A1" w14:textId="77777777" w:rsidR="00FC01A5" w:rsidRPr="00632467" w:rsidRDefault="00FC01A5" w:rsidP="00FC01A5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71894544" w14:textId="33CD25AB" w:rsidR="00F27255" w:rsidRPr="00632467" w:rsidRDefault="00FC01A5" w:rsidP="005B24A3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Nápoles, J., Kelley, J., &amp; </w:t>
      </w:r>
      <w:r w:rsidRPr="00A13B37">
        <w:rPr>
          <w:rFonts w:asciiTheme="majorHAnsi" w:hAnsiTheme="majorHAnsi" w:cstheme="majorHAnsi"/>
          <w:color w:val="000000"/>
        </w:rPr>
        <w:t>Rinn, T.J.</w:t>
      </w:r>
      <w:r w:rsidRPr="00632467">
        <w:rPr>
          <w:rFonts w:asciiTheme="majorHAnsi" w:hAnsiTheme="majorHAnsi" w:cstheme="majorHAnsi"/>
          <w:color w:val="000000"/>
        </w:rPr>
        <w:t xml:space="preserve"> (2022).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Burnout and perceived agency among Texas choir teachers. </w:t>
      </w:r>
      <w:r w:rsidRPr="00632467">
        <w:rPr>
          <w:rFonts w:asciiTheme="majorHAnsi" w:hAnsiTheme="majorHAnsi" w:cstheme="majorHAnsi"/>
          <w:color w:val="000000"/>
        </w:rPr>
        <w:t xml:space="preserve">Paper presented at the International Symposium on Research in Choral Singing. </w:t>
      </w:r>
    </w:p>
    <w:p w14:paraId="24805AF7" w14:textId="0D6686AC" w:rsidR="00F27255" w:rsidRPr="00632467" w:rsidRDefault="00F27255" w:rsidP="00F27255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Nápoles, J., Kelley, J., </w:t>
      </w:r>
      <w:r w:rsidRPr="00A13B37">
        <w:rPr>
          <w:rFonts w:asciiTheme="majorHAnsi" w:hAnsiTheme="majorHAnsi" w:cstheme="majorHAnsi"/>
          <w:color w:val="000000"/>
        </w:rPr>
        <w:t>&amp; Rinn, T.J</w:t>
      </w:r>
      <w:r w:rsidRPr="00632467">
        <w:rPr>
          <w:rFonts w:asciiTheme="majorHAnsi" w:hAnsiTheme="majorHAnsi" w:cstheme="majorHAnsi"/>
          <w:color w:val="000000"/>
        </w:rPr>
        <w:t xml:space="preserve">. (2022).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Burnout and perceived agency among Texas choir teachers. </w:t>
      </w:r>
      <w:r w:rsidRPr="00632467">
        <w:rPr>
          <w:rFonts w:asciiTheme="majorHAnsi" w:hAnsiTheme="majorHAnsi" w:cstheme="majorHAnsi"/>
          <w:color w:val="000000"/>
        </w:rPr>
        <w:t xml:space="preserve">Poster presented at the Texas Music Educators Association </w:t>
      </w:r>
      <w:r w:rsidR="00A13B37">
        <w:rPr>
          <w:rFonts w:asciiTheme="majorHAnsi" w:hAnsiTheme="majorHAnsi" w:cstheme="majorHAnsi"/>
          <w:color w:val="000000"/>
        </w:rPr>
        <w:t>c</w:t>
      </w:r>
      <w:r w:rsidRPr="00632467">
        <w:rPr>
          <w:rFonts w:asciiTheme="majorHAnsi" w:hAnsiTheme="majorHAnsi" w:cstheme="majorHAnsi"/>
          <w:color w:val="000000"/>
        </w:rPr>
        <w:t xml:space="preserve">onference, San Antonio, TX. </w:t>
      </w:r>
    </w:p>
    <w:p w14:paraId="2B97C698" w14:textId="77777777" w:rsidR="005647A5" w:rsidRPr="00632467" w:rsidRDefault="005647A5" w:rsidP="005647A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5370B11A" w14:textId="44EBF80C" w:rsidR="005647A5" w:rsidRPr="00632467" w:rsidRDefault="005647A5" w:rsidP="005647A5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color w:val="000000"/>
        </w:rPr>
        <w:t xml:space="preserve">Nápoles, J., &amp; </w:t>
      </w:r>
      <w:r w:rsidRPr="00A13B37">
        <w:rPr>
          <w:rFonts w:asciiTheme="majorHAnsi" w:hAnsiTheme="majorHAnsi" w:cstheme="majorHAnsi"/>
          <w:color w:val="000000"/>
        </w:rPr>
        <w:t>Rinn, T. J.</w:t>
      </w:r>
      <w:r w:rsidRPr="00632467">
        <w:rPr>
          <w:rFonts w:asciiTheme="majorHAnsi" w:hAnsiTheme="majorHAnsi" w:cstheme="majorHAnsi"/>
          <w:color w:val="000000"/>
        </w:rPr>
        <w:t xml:space="preserve"> (2021). </w:t>
      </w:r>
      <w:r w:rsidRPr="00632467">
        <w:rPr>
          <w:rFonts w:asciiTheme="majorHAnsi" w:hAnsiTheme="majorHAnsi" w:cstheme="majorHAnsi"/>
          <w:i/>
          <w:iCs/>
          <w:color w:val="000000"/>
        </w:rPr>
        <w:t>Teacher stress and burnout: Lessons from the </w:t>
      </w:r>
    </w:p>
    <w:p w14:paraId="25470325" w14:textId="036F9AFD" w:rsidR="005647A5" w:rsidRPr="00632467" w:rsidRDefault="005647A5" w:rsidP="005647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  <w:i/>
          <w:iCs/>
          <w:color w:val="000000"/>
        </w:rPr>
        <w:t>pandemic</w:t>
      </w:r>
      <w:r w:rsidRPr="00632467">
        <w:rPr>
          <w:rFonts w:asciiTheme="majorHAnsi" w:hAnsiTheme="majorHAnsi" w:cstheme="majorHAnsi"/>
          <w:color w:val="000000"/>
        </w:rPr>
        <w:t>. P</w:t>
      </w:r>
      <w:r w:rsidR="001F5A1F" w:rsidRPr="00632467">
        <w:rPr>
          <w:rFonts w:asciiTheme="majorHAnsi" w:hAnsiTheme="majorHAnsi" w:cstheme="majorHAnsi"/>
          <w:color w:val="000000"/>
        </w:rPr>
        <w:t>oster</w:t>
      </w:r>
      <w:r w:rsidRPr="00632467">
        <w:rPr>
          <w:rFonts w:asciiTheme="majorHAnsi" w:hAnsiTheme="majorHAnsi" w:cstheme="majorHAnsi"/>
          <w:color w:val="000000"/>
        </w:rPr>
        <w:t xml:space="preserve"> presented at the Society for Music Teacher Education virtual </w:t>
      </w:r>
    </w:p>
    <w:p w14:paraId="4EDA91BD" w14:textId="3E2043BA" w:rsidR="00F7116C" w:rsidRDefault="005647A5" w:rsidP="0089182B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>conference.</w:t>
      </w:r>
    </w:p>
    <w:p w14:paraId="76D31A99" w14:textId="77777777" w:rsidR="005B24A3" w:rsidRPr="0089182B" w:rsidRDefault="005B24A3" w:rsidP="0089182B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/>
        </w:rPr>
      </w:pPr>
    </w:p>
    <w:p w14:paraId="09DE3164" w14:textId="2C196DE5" w:rsidR="005B24A3" w:rsidRPr="005B24A3" w:rsidRDefault="00F7116C" w:rsidP="005B24A3">
      <w:pPr>
        <w:pStyle w:val="Heading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Cs w:val="28"/>
        </w:rPr>
        <w:t>Practitioner Conference Presentations</w:t>
      </w:r>
    </w:p>
    <w:p w14:paraId="31F15060" w14:textId="77777777" w:rsidR="005B24A3" w:rsidRPr="005B24A3" w:rsidRDefault="005B24A3" w:rsidP="005B24A3">
      <w:pPr>
        <w:tabs>
          <w:tab w:val="left" w:pos="360"/>
          <w:tab w:val="center" w:pos="3420"/>
          <w:tab w:val="right" w:pos="6840"/>
        </w:tabs>
        <w:autoSpaceDE w:val="0"/>
        <w:autoSpaceDN w:val="0"/>
        <w:adjustRightInd w:val="0"/>
        <w:ind w:left="360" w:hanging="360"/>
        <w:rPr>
          <w:rFonts w:asciiTheme="majorHAnsi" w:hAnsiTheme="majorHAnsi" w:cstheme="majorHAnsi"/>
          <w:color w:val="000000"/>
        </w:rPr>
      </w:pPr>
    </w:p>
    <w:p w14:paraId="7DDB1CC2" w14:textId="6699B63E" w:rsidR="003F338C" w:rsidRPr="00632467" w:rsidRDefault="003F338C" w:rsidP="003F338C">
      <w:pPr>
        <w:tabs>
          <w:tab w:val="left" w:pos="360"/>
          <w:tab w:val="center" w:pos="3420"/>
          <w:tab w:val="right" w:pos="6840"/>
        </w:tabs>
        <w:autoSpaceDE w:val="0"/>
        <w:autoSpaceDN w:val="0"/>
        <w:adjustRightInd w:val="0"/>
        <w:spacing w:after="160"/>
        <w:ind w:left="360" w:hanging="36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Rinn, T.J., &amp; McLean, W. (2023). </w:t>
      </w:r>
      <w:r w:rsidRPr="00632467">
        <w:rPr>
          <w:rFonts w:asciiTheme="majorHAnsi" w:hAnsiTheme="majorHAnsi" w:cstheme="majorHAnsi"/>
          <w:i/>
          <w:iCs/>
          <w:color w:val="000000"/>
        </w:rPr>
        <w:t>A place in the choir: Fostering singer agency in the choir rehearsal.</w:t>
      </w:r>
      <w:r w:rsidRPr="00632467">
        <w:rPr>
          <w:rFonts w:asciiTheme="majorHAnsi" w:hAnsiTheme="majorHAnsi" w:cstheme="majorHAnsi"/>
          <w:color w:val="000000"/>
        </w:rPr>
        <w:t xml:space="preserve"> Presentation for the American Choral Directors Association</w:t>
      </w:r>
      <w:r>
        <w:rPr>
          <w:rFonts w:asciiTheme="majorHAnsi" w:hAnsiTheme="majorHAnsi" w:cstheme="majorHAnsi"/>
          <w:color w:val="000000"/>
        </w:rPr>
        <w:t xml:space="preserve"> bi-annual conference</w:t>
      </w:r>
      <w:r w:rsidRPr="00632467">
        <w:rPr>
          <w:rFonts w:asciiTheme="majorHAnsi" w:hAnsiTheme="majorHAnsi" w:cstheme="majorHAnsi"/>
          <w:color w:val="000000"/>
        </w:rPr>
        <w:t>, Cincinnati, OH.</w:t>
      </w:r>
    </w:p>
    <w:p w14:paraId="59EB4B31" w14:textId="75F4AD8A" w:rsidR="003F338C" w:rsidRDefault="003F338C" w:rsidP="003F338C">
      <w:pPr>
        <w:ind w:left="360" w:hanging="360"/>
        <w:rPr>
          <w:rFonts w:asciiTheme="majorHAnsi" w:hAnsiTheme="majorHAnsi" w:cstheme="majorHAnsi"/>
          <w:color w:val="000000"/>
          <w:kern w:val="1"/>
        </w:rPr>
      </w:pPr>
      <w:r w:rsidRPr="00632467">
        <w:rPr>
          <w:rFonts w:asciiTheme="majorHAnsi" w:hAnsiTheme="majorHAnsi" w:cstheme="majorHAnsi"/>
          <w:color w:val="000000"/>
          <w:kern w:val="1"/>
        </w:rPr>
        <w:t xml:space="preserve">Rinn, T.J., &amp; McLean, W. (2023). </w:t>
      </w:r>
      <w:r w:rsidRPr="00632467">
        <w:rPr>
          <w:rFonts w:asciiTheme="majorHAnsi" w:hAnsiTheme="majorHAnsi" w:cstheme="majorHAnsi"/>
          <w:i/>
          <w:iCs/>
          <w:color w:val="000000"/>
          <w:kern w:val="1"/>
        </w:rPr>
        <w:t>A place in the choir: Fostering singer agency in the choir rehearsal.</w:t>
      </w:r>
      <w:r w:rsidRPr="00632467">
        <w:rPr>
          <w:rFonts w:asciiTheme="majorHAnsi" w:hAnsiTheme="majorHAnsi" w:cstheme="majorHAnsi"/>
          <w:color w:val="000000"/>
          <w:kern w:val="1"/>
        </w:rPr>
        <w:t xml:space="preserve"> Presentation for the Texas Music Educators Association</w:t>
      </w:r>
      <w:r>
        <w:rPr>
          <w:rFonts w:asciiTheme="majorHAnsi" w:hAnsiTheme="majorHAnsi" w:cstheme="majorHAnsi"/>
          <w:color w:val="000000"/>
          <w:kern w:val="1"/>
        </w:rPr>
        <w:t xml:space="preserve"> annual conference</w:t>
      </w:r>
      <w:r w:rsidRPr="00632467">
        <w:rPr>
          <w:rFonts w:asciiTheme="majorHAnsi" w:hAnsiTheme="majorHAnsi" w:cstheme="majorHAnsi"/>
          <w:color w:val="000000"/>
          <w:kern w:val="1"/>
        </w:rPr>
        <w:t>, San Antonio, TX</w:t>
      </w:r>
    </w:p>
    <w:p w14:paraId="46B28696" w14:textId="77777777" w:rsidR="0089182B" w:rsidRDefault="0089182B" w:rsidP="003F338C">
      <w:pPr>
        <w:ind w:left="360" w:hanging="360"/>
        <w:rPr>
          <w:rFonts w:asciiTheme="majorHAnsi" w:hAnsiTheme="majorHAnsi" w:cstheme="majorHAnsi"/>
          <w:color w:val="000000"/>
          <w:kern w:val="1"/>
        </w:rPr>
      </w:pPr>
    </w:p>
    <w:p w14:paraId="6107D0A3" w14:textId="3EF94D5F" w:rsidR="0089182B" w:rsidRPr="0089182B" w:rsidRDefault="0089182B" w:rsidP="0089182B">
      <w:pPr>
        <w:ind w:left="720" w:hanging="720"/>
        <w:rPr>
          <w:rFonts w:asciiTheme="majorHAnsi" w:hAnsiTheme="majorHAnsi" w:cstheme="majorHAnsi"/>
        </w:rPr>
      </w:pPr>
      <w:r w:rsidRPr="0089182B">
        <w:rPr>
          <w:rFonts w:asciiTheme="majorHAnsi" w:hAnsiTheme="majorHAnsi" w:cstheme="majorHAnsi"/>
        </w:rPr>
        <w:t>Rinn, T.J. (2019).</w:t>
      </w:r>
      <w:r w:rsidRPr="00632467">
        <w:rPr>
          <w:rFonts w:asciiTheme="majorHAnsi" w:hAnsiTheme="majorHAnsi" w:cstheme="majorHAnsi"/>
          <w:b/>
          <w:bCs/>
        </w:rPr>
        <w:t xml:space="preserve"> </w:t>
      </w:r>
      <w:r w:rsidRPr="0089182B">
        <w:rPr>
          <w:rFonts w:asciiTheme="majorHAnsi" w:hAnsiTheme="majorHAnsi" w:cstheme="majorHAnsi"/>
          <w:i/>
          <w:iCs/>
        </w:rPr>
        <w:t>Repertoire for the Advanced HS Mixed Choir</w:t>
      </w:r>
      <w:r w:rsidRPr="00632467">
        <w:rPr>
          <w:rFonts w:asciiTheme="majorHAnsi" w:hAnsiTheme="majorHAnsi" w:cstheme="majorHAnsi"/>
        </w:rPr>
        <w:t xml:space="preserve">, Texas Choral Directors Association Winter Conference </w:t>
      </w:r>
      <w:r>
        <w:rPr>
          <w:rFonts w:asciiTheme="majorHAnsi" w:hAnsiTheme="majorHAnsi" w:cstheme="majorHAnsi"/>
        </w:rPr>
        <w:t xml:space="preserve">, Fort Worth, TX. </w:t>
      </w:r>
    </w:p>
    <w:p w14:paraId="48A1D23B" w14:textId="77777777" w:rsidR="00C46D52" w:rsidRDefault="00C46D52" w:rsidP="003F338C">
      <w:pPr>
        <w:ind w:left="360" w:hanging="360"/>
        <w:rPr>
          <w:rFonts w:asciiTheme="majorHAnsi" w:hAnsiTheme="majorHAnsi" w:cstheme="majorHAnsi"/>
          <w:color w:val="000000"/>
          <w:kern w:val="1"/>
        </w:rPr>
      </w:pPr>
    </w:p>
    <w:p w14:paraId="47EF9FD4" w14:textId="587E90C8" w:rsidR="00C46D52" w:rsidRPr="00632467" w:rsidRDefault="00C46D52" w:rsidP="00C46D52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Rinn, T.J. (2014).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The Office: </w:t>
      </w:r>
      <w:r>
        <w:rPr>
          <w:rFonts w:asciiTheme="majorHAnsi" w:hAnsiTheme="majorHAnsi" w:cstheme="majorHAnsi"/>
          <w:i/>
          <w:iCs/>
          <w:color w:val="000000"/>
        </w:rPr>
        <w:t>P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ractical </w:t>
      </w:r>
      <w:r>
        <w:rPr>
          <w:rFonts w:asciiTheme="majorHAnsi" w:hAnsiTheme="majorHAnsi" w:cstheme="majorHAnsi"/>
          <w:i/>
          <w:iCs/>
          <w:color w:val="000000"/>
        </w:rPr>
        <w:t>a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ssessment </w:t>
      </w:r>
      <w:r>
        <w:rPr>
          <w:rFonts w:asciiTheme="majorHAnsi" w:hAnsiTheme="majorHAnsi" w:cstheme="majorHAnsi"/>
          <w:i/>
          <w:iCs/>
          <w:color w:val="000000"/>
        </w:rPr>
        <w:t>t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echniques in the </w:t>
      </w:r>
      <w:r>
        <w:rPr>
          <w:rFonts w:asciiTheme="majorHAnsi" w:hAnsiTheme="majorHAnsi" w:cstheme="majorHAnsi"/>
          <w:i/>
          <w:iCs/>
          <w:color w:val="000000"/>
        </w:rPr>
        <w:t>s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econdary </w:t>
      </w:r>
      <w:r>
        <w:rPr>
          <w:rFonts w:asciiTheme="majorHAnsi" w:hAnsiTheme="majorHAnsi" w:cstheme="majorHAnsi"/>
          <w:i/>
          <w:iCs/>
          <w:color w:val="000000"/>
        </w:rPr>
        <w:t>c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horal </w:t>
      </w:r>
      <w:r>
        <w:rPr>
          <w:rFonts w:asciiTheme="majorHAnsi" w:hAnsiTheme="majorHAnsi" w:cstheme="majorHAnsi"/>
          <w:i/>
          <w:iCs/>
          <w:color w:val="000000"/>
        </w:rPr>
        <w:t>c</w:t>
      </w:r>
      <w:r w:rsidRPr="00632467">
        <w:rPr>
          <w:rFonts w:asciiTheme="majorHAnsi" w:hAnsiTheme="majorHAnsi" w:cstheme="majorHAnsi"/>
          <w:i/>
          <w:iCs/>
          <w:color w:val="000000"/>
        </w:rPr>
        <w:t>lassroom</w:t>
      </w:r>
      <w:r w:rsidRPr="00632467">
        <w:rPr>
          <w:rFonts w:asciiTheme="majorHAnsi" w:hAnsiTheme="majorHAnsi" w:cstheme="majorHAnsi"/>
          <w:color w:val="000000"/>
        </w:rPr>
        <w:t xml:space="preserve">. Presentation for the Texas Choral Directors Association </w:t>
      </w:r>
      <w:r>
        <w:rPr>
          <w:rFonts w:asciiTheme="majorHAnsi" w:hAnsiTheme="majorHAnsi" w:cstheme="majorHAnsi"/>
          <w:color w:val="000000"/>
        </w:rPr>
        <w:t>c</w:t>
      </w:r>
      <w:r w:rsidRPr="00632467">
        <w:rPr>
          <w:rFonts w:asciiTheme="majorHAnsi" w:hAnsiTheme="majorHAnsi" w:cstheme="majorHAnsi"/>
          <w:color w:val="000000"/>
        </w:rPr>
        <w:t>onference, San Antonio, TX.</w:t>
      </w:r>
    </w:p>
    <w:p w14:paraId="4ED35DF5" w14:textId="77777777" w:rsidR="00C46D52" w:rsidRPr="00632467" w:rsidRDefault="00C46D52" w:rsidP="00C46D52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1DC866F5" w14:textId="77777777" w:rsidR="00C46D52" w:rsidRDefault="00C46D52" w:rsidP="00C46D52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 xml:space="preserve">Huston, E., Pitcock, D., </w:t>
      </w:r>
      <w:r w:rsidRPr="00A13B37">
        <w:rPr>
          <w:rFonts w:asciiTheme="majorHAnsi" w:hAnsiTheme="majorHAnsi" w:cstheme="majorHAnsi"/>
          <w:color w:val="000000"/>
        </w:rPr>
        <w:t>Rinn, T</w:t>
      </w:r>
      <w:r w:rsidRPr="00632467">
        <w:rPr>
          <w:rFonts w:asciiTheme="majorHAnsi" w:hAnsiTheme="majorHAnsi" w:cstheme="majorHAnsi"/>
          <w:b/>
          <w:bCs/>
          <w:color w:val="000000"/>
        </w:rPr>
        <w:t>.</w:t>
      </w:r>
      <w:r w:rsidRPr="00632467">
        <w:rPr>
          <w:rFonts w:asciiTheme="majorHAnsi" w:hAnsiTheme="majorHAnsi" w:cstheme="majorHAnsi"/>
          <w:color w:val="000000"/>
        </w:rPr>
        <w:t xml:space="preserve">, Scattergood, F., Schott, S. </w:t>
      </w:r>
      <w:r w:rsidRPr="00632467">
        <w:rPr>
          <w:rFonts w:asciiTheme="majorHAnsi" w:hAnsiTheme="majorHAnsi" w:cstheme="majorHAnsi"/>
          <w:i/>
          <w:iCs/>
          <w:color w:val="000000"/>
        </w:rPr>
        <w:t>Chair</w:t>
      </w:r>
      <w:r w:rsidRPr="00632467">
        <w:rPr>
          <w:rFonts w:asciiTheme="majorHAnsi" w:hAnsiTheme="majorHAnsi" w:cstheme="majorHAnsi"/>
          <w:color w:val="000000"/>
        </w:rPr>
        <w:t xml:space="preserve"> (2013), How to </w:t>
      </w:r>
      <w:r>
        <w:rPr>
          <w:rFonts w:asciiTheme="majorHAnsi" w:hAnsiTheme="majorHAnsi" w:cstheme="majorHAnsi"/>
          <w:color w:val="000000"/>
        </w:rPr>
        <w:t>d</w:t>
      </w:r>
      <w:r w:rsidRPr="00632467">
        <w:rPr>
          <w:rFonts w:asciiTheme="majorHAnsi" w:hAnsiTheme="majorHAnsi" w:cstheme="majorHAnsi"/>
          <w:color w:val="000000"/>
        </w:rPr>
        <w:t xml:space="preserve">efine and </w:t>
      </w:r>
      <w:r>
        <w:rPr>
          <w:rFonts w:asciiTheme="majorHAnsi" w:hAnsiTheme="majorHAnsi" w:cstheme="majorHAnsi"/>
          <w:color w:val="000000"/>
        </w:rPr>
        <w:t>a</w:t>
      </w:r>
      <w:r w:rsidRPr="00632467">
        <w:rPr>
          <w:rFonts w:asciiTheme="majorHAnsi" w:hAnsiTheme="majorHAnsi" w:cstheme="majorHAnsi"/>
          <w:color w:val="000000"/>
        </w:rPr>
        <w:t xml:space="preserve">chieve </w:t>
      </w:r>
      <w:r>
        <w:rPr>
          <w:rFonts w:asciiTheme="majorHAnsi" w:hAnsiTheme="majorHAnsi" w:cstheme="majorHAnsi"/>
          <w:color w:val="000000"/>
        </w:rPr>
        <w:t>s</w:t>
      </w:r>
      <w:r w:rsidRPr="00632467">
        <w:rPr>
          <w:rFonts w:asciiTheme="majorHAnsi" w:hAnsiTheme="majorHAnsi" w:cstheme="majorHAnsi"/>
          <w:color w:val="000000"/>
        </w:rPr>
        <w:t xml:space="preserve">uccess </w:t>
      </w:r>
      <w:r>
        <w:rPr>
          <w:rFonts w:asciiTheme="majorHAnsi" w:hAnsiTheme="majorHAnsi" w:cstheme="majorHAnsi"/>
          <w:color w:val="000000"/>
        </w:rPr>
        <w:t>d</w:t>
      </w:r>
      <w:r w:rsidRPr="00632467">
        <w:rPr>
          <w:rFonts w:asciiTheme="majorHAnsi" w:hAnsiTheme="majorHAnsi" w:cstheme="majorHAnsi"/>
          <w:color w:val="000000"/>
        </w:rPr>
        <w:t xml:space="preserve">espite the </w:t>
      </w:r>
      <w:r>
        <w:rPr>
          <w:rFonts w:asciiTheme="majorHAnsi" w:hAnsiTheme="majorHAnsi" w:cstheme="majorHAnsi"/>
          <w:color w:val="000000"/>
        </w:rPr>
        <w:t>o</w:t>
      </w:r>
      <w:r w:rsidRPr="00632467">
        <w:rPr>
          <w:rFonts w:asciiTheme="majorHAnsi" w:hAnsiTheme="majorHAnsi" w:cstheme="majorHAnsi"/>
          <w:color w:val="000000"/>
        </w:rPr>
        <w:t>dds</w:t>
      </w:r>
      <w:r>
        <w:rPr>
          <w:rFonts w:asciiTheme="majorHAnsi" w:hAnsiTheme="majorHAnsi" w:cstheme="majorHAnsi"/>
          <w:color w:val="000000"/>
        </w:rPr>
        <w:t>.</w:t>
      </w:r>
      <w:r w:rsidRPr="00632467">
        <w:rPr>
          <w:rFonts w:asciiTheme="majorHAnsi" w:hAnsiTheme="majorHAnsi" w:cstheme="majorHAnsi"/>
          <w:color w:val="000000"/>
        </w:rPr>
        <w:t xml:space="preserve"> Presentation for the Texas Music Educators Association</w:t>
      </w:r>
      <w:r>
        <w:rPr>
          <w:rFonts w:asciiTheme="majorHAnsi" w:hAnsiTheme="majorHAnsi" w:cstheme="majorHAnsi"/>
          <w:color w:val="000000"/>
        </w:rPr>
        <w:t xml:space="preserve"> annual</w:t>
      </w:r>
      <w:r w:rsidRPr="00632467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c</w:t>
      </w:r>
      <w:r w:rsidRPr="00632467">
        <w:rPr>
          <w:rFonts w:asciiTheme="majorHAnsi" w:hAnsiTheme="majorHAnsi" w:cstheme="majorHAnsi"/>
          <w:color w:val="000000"/>
        </w:rPr>
        <w:t>onference, San Antonio, TX.</w:t>
      </w:r>
    </w:p>
    <w:p w14:paraId="2C228E83" w14:textId="77777777" w:rsidR="00C46D52" w:rsidRPr="00632467" w:rsidRDefault="00C46D52" w:rsidP="00C46D52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ajorHAnsi"/>
          <w:color w:val="000000"/>
        </w:rPr>
      </w:pPr>
    </w:p>
    <w:p w14:paraId="44C1F255" w14:textId="77777777" w:rsidR="00C46D52" w:rsidRPr="00632467" w:rsidRDefault="00C46D52" w:rsidP="00C46D52">
      <w:pPr>
        <w:tabs>
          <w:tab w:val="left" w:pos="360"/>
          <w:tab w:val="center" w:pos="3420"/>
          <w:tab w:val="right" w:pos="6840"/>
        </w:tabs>
        <w:autoSpaceDE w:val="0"/>
        <w:autoSpaceDN w:val="0"/>
        <w:adjustRightInd w:val="0"/>
        <w:spacing w:after="160"/>
        <w:ind w:left="360" w:hanging="360"/>
        <w:rPr>
          <w:rFonts w:asciiTheme="majorHAnsi" w:hAnsiTheme="majorHAnsi" w:cstheme="majorHAnsi"/>
          <w:b/>
          <w:bCs/>
          <w:color w:val="000000"/>
        </w:rPr>
      </w:pPr>
      <w:r w:rsidRPr="00632467">
        <w:rPr>
          <w:rFonts w:asciiTheme="majorHAnsi" w:hAnsiTheme="majorHAnsi" w:cstheme="majorHAnsi"/>
          <w:color w:val="000000"/>
        </w:rPr>
        <w:t>Rinn, T</w:t>
      </w:r>
      <w:r w:rsidRPr="00632467">
        <w:rPr>
          <w:rFonts w:asciiTheme="majorHAnsi" w:hAnsiTheme="majorHAnsi" w:cstheme="majorHAnsi"/>
          <w:b/>
          <w:bCs/>
          <w:color w:val="000000"/>
        </w:rPr>
        <w:t>.</w:t>
      </w:r>
      <w:r w:rsidRPr="00632467">
        <w:rPr>
          <w:rFonts w:asciiTheme="majorHAnsi" w:hAnsiTheme="majorHAnsi" w:cstheme="majorHAnsi"/>
          <w:color w:val="000000"/>
        </w:rPr>
        <w:t xml:space="preserve">, Schott, S., Stovall, R. (2011),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Sight-Reading with the </w:t>
      </w:r>
      <w:r>
        <w:rPr>
          <w:rFonts w:asciiTheme="majorHAnsi" w:hAnsiTheme="majorHAnsi" w:cstheme="majorHAnsi"/>
          <w:i/>
          <w:iCs/>
          <w:color w:val="000000"/>
        </w:rPr>
        <w:t>s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tars: Varied approaches to the UIL </w:t>
      </w:r>
      <w:r>
        <w:rPr>
          <w:rFonts w:asciiTheme="majorHAnsi" w:hAnsiTheme="majorHAnsi" w:cstheme="majorHAnsi"/>
          <w:i/>
          <w:iCs/>
          <w:color w:val="000000"/>
        </w:rPr>
        <w:t>s</w:t>
      </w:r>
      <w:r w:rsidRPr="00632467">
        <w:rPr>
          <w:rFonts w:asciiTheme="majorHAnsi" w:hAnsiTheme="majorHAnsi" w:cstheme="majorHAnsi"/>
          <w:i/>
          <w:iCs/>
          <w:color w:val="000000"/>
        </w:rPr>
        <w:t>ight-</w:t>
      </w:r>
      <w:r>
        <w:rPr>
          <w:rFonts w:asciiTheme="majorHAnsi" w:hAnsiTheme="majorHAnsi" w:cstheme="majorHAnsi"/>
          <w:i/>
          <w:iCs/>
          <w:color w:val="000000"/>
        </w:rPr>
        <w:t>r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eading </w:t>
      </w:r>
      <w:r>
        <w:rPr>
          <w:rFonts w:asciiTheme="majorHAnsi" w:hAnsiTheme="majorHAnsi" w:cstheme="majorHAnsi"/>
          <w:i/>
          <w:iCs/>
          <w:color w:val="000000"/>
        </w:rPr>
        <w:t>e</w:t>
      </w:r>
      <w:r w:rsidRPr="00632467">
        <w:rPr>
          <w:rFonts w:asciiTheme="majorHAnsi" w:hAnsiTheme="majorHAnsi" w:cstheme="majorHAnsi"/>
          <w:i/>
          <w:iCs/>
          <w:color w:val="000000"/>
        </w:rPr>
        <w:t>valuation</w:t>
      </w:r>
      <w:r w:rsidRPr="00632467">
        <w:rPr>
          <w:rFonts w:asciiTheme="majorHAnsi" w:hAnsiTheme="majorHAnsi" w:cstheme="majorHAnsi"/>
          <w:color w:val="000000"/>
        </w:rPr>
        <w:t xml:space="preserve">. Presentation for the Texas Choral Directors Association </w:t>
      </w:r>
      <w:r>
        <w:rPr>
          <w:rFonts w:asciiTheme="majorHAnsi" w:hAnsiTheme="majorHAnsi" w:cstheme="majorHAnsi"/>
          <w:color w:val="000000"/>
        </w:rPr>
        <w:t>summer conference</w:t>
      </w:r>
      <w:r w:rsidRPr="00632467">
        <w:rPr>
          <w:rFonts w:asciiTheme="majorHAnsi" w:hAnsiTheme="majorHAnsi" w:cstheme="majorHAnsi"/>
          <w:color w:val="000000"/>
        </w:rPr>
        <w:t>, San Antonio, TX.</w:t>
      </w:r>
    </w:p>
    <w:p w14:paraId="1929ACB3" w14:textId="63106BE4" w:rsidR="00A90527" w:rsidRPr="002840E4" w:rsidRDefault="00C46D52" w:rsidP="002840E4">
      <w:pPr>
        <w:pStyle w:val="NormalWeb"/>
        <w:spacing w:before="0" w:beforeAutospacing="0" w:after="0" w:afterAutospacing="0"/>
        <w:ind w:left="360" w:hanging="36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Rinn, T., </w:t>
      </w:r>
      <w:r w:rsidRPr="00632467">
        <w:rPr>
          <w:rFonts w:asciiTheme="majorHAnsi" w:hAnsiTheme="majorHAnsi" w:cstheme="majorHAnsi"/>
          <w:color w:val="000000"/>
        </w:rPr>
        <w:t>Poulin, R.</w:t>
      </w:r>
      <w:r w:rsidRPr="00A13B37">
        <w:rPr>
          <w:rFonts w:asciiTheme="majorHAnsi" w:hAnsiTheme="majorHAnsi" w:cstheme="majorHAnsi"/>
          <w:color w:val="000000"/>
        </w:rPr>
        <w:t>,</w:t>
      </w:r>
      <w:r w:rsidRPr="00632467">
        <w:rPr>
          <w:rFonts w:asciiTheme="majorHAnsi" w:hAnsiTheme="majorHAnsi" w:cstheme="majorHAnsi"/>
          <w:color w:val="000000"/>
        </w:rPr>
        <w:t xml:space="preserve"> Shaffer, M., Sherrill, T. (2011), 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We Get </w:t>
      </w:r>
      <w:r>
        <w:rPr>
          <w:rFonts w:asciiTheme="majorHAnsi" w:hAnsiTheme="majorHAnsi" w:cstheme="majorHAnsi"/>
          <w:i/>
          <w:iCs/>
          <w:color w:val="000000"/>
        </w:rPr>
        <w:t>b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y with a </w:t>
      </w:r>
      <w:r>
        <w:rPr>
          <w:rFonts w:asciiTheme="majorHAnsi" w:hAnsiTheme="majorHAnsi" w:cstheme="majorHAnsi"/>
          <w:i/>
          <w:iCs/>
          <w:color w:val="000000"/>
        </w:rPr>
        <w:t>l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ittle </w:t>
      </w:r>
      <w:r>
        <w:rPr>
          <w:rFonts w:asciiTheme="majorHAnsi" w:hAnsiTheme="majorHAnsi" w:cstheme="majorHAnsi"/>
          <w:i/>
          <w:iCs/>
          <w:color w:val="000000"/>
        </w:rPr>
        <w:t>h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elp from </w:t>
      </w:r>
      <w:r>
        <w:rPr>
          <w:rFonts w:asciiTheme="majorHAnsi" w:hAnsiTheme="majorHAnsi" w:cstheme="majorHAnsi"/>
          <w:i/>
          <w:iCs/>
          <w:color w:val="000000"/>
        </w:rPr>
        <w:t>o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ur </w:t>
      </w:r>
      <w:r>
        <w:rPr>
          <w:rFonts w:asciiTheme="majorHAnsi" w:hAnsiTheme="majorHAnsi" w:cstheme="majorHAnsi"/>
          <w:i/>
          <w:iCs/>
          <w:color w:val="000000"/>
        </w:rPr>
        <w:t>f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riends: Collaboration </w:t>
      </w:r>
      <w:r>
        <w:rPr>
          <w:rFonts w:asciiTheme="majorHAnsi" w:hAnsiTheme="majorHAnsi" w:cstheme="majorHAnsi"/>
          <w:i/>
          <w:iCs/>
          <w:color w:val="000000"/>
        </w:rPr>
        <w:t>w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ithin </w:t>
      </w:r>
      <w:r>
        <w:rPr>
          <w:rFonts w:asciiTheme="majorHAnsi" w:hAnsiTheme="majorHAnsi" w:cstheme="majorHAnsi"/>
          <w:i/>
          <w:iCs/>
          <w:color w:val="000000"/>
        </w:rPr>
        <w:t>y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our </w:t>
      </w:r>
      <w:r>
        <w:rPr>
          <w:rFonts w:asciiTheme="majorHAnsi" w:hAnsiTheme="majorHAnsi" w:cstheme="majorHAnsi"/>
          <w:i/>
          <w:iCs/>
          <w:color w:val="000000"/>
        </w:rPr>
        <w:t>f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ine </w:t>
      </w:r>
      <w:r>
        <w:rPr>
          <w:rFonts w:asciiTheme="majorHAnsi" w:hAnsiTheme="majorHAnsi" w:cstheme="majorHAnsi"/>
          <w:i/>
          <w:iCs/>
          <w:color w:val="000000"/>
        </w:rPr>
        <w:t>a</w:t>
      </w:r>
      <w:r w:rsidRPr="00632467">
        <w:rPr>
          <w:rFonts w:asciiTheme="majorHAnsi" w:hAnsiTheme="majorHAnsi" w:cstheme="majorHAnsi"/>
          <w:i/>
          <w:iCs/>
          <w:color w:val="000000"/>
        </w:rPr>
        <w:t xml:space="preserve">rts </w:t>
      </w:r>
      <w:r>
        <w:rPr>
          <w:rFonts w:asciiTheme="majorHAnsi" w:hAnsiTheme="majorHAnsi" w:cstheme="majorHAnsi"/>
          <w:i/>
          <w:iCs/>
          <w:color w:val="000000"/>
        </w:rPr>
        <w:t>d</w:t>
      </w:r>
      <w:r w:rsidRPr="00632467">
        <w:rPr>
          <w:rFonts w:asciiTheme="majorHAnsi" w:hAnsiTheme="majorHAnsi" w:cstheme="majorHAnsi"/>
          <w:i/>
          <w:iCs/>
          <w:color w:val="000000"/>
        </w:rPr>
        <w:t>epartment</w:t>
      </w:r>
      <w:r w:rsidRPr="00632467">
        <w:rPr>
          <w:rFonts w:asciiTheme="majorHAnsi" w:hAnsiTheme="majorHAnsi" w:cstheme="majorHAnsi"/>
          <w:color w:val="000000"/>
        </w:rPr>
        <w:t xml:space="preserve">. Presentation for the Texas Music Educators Association </w:t>
      </w:r>
      <w:r>
        <w:rPr>
          <w:rFonts w:asciiTheme="majorHAnsi" w:hAnsiTheme="majorHAnsi" w:cstheme="majorHAnsi"/>
          <w:color w:val="000000"/>
        </w:rPr>
        <w:t>annual conference</w:t>
      </w:r>
      <w:r w:rsidRPr="00632467">
        <w:rPr>
          <w:rFonts w:asciiTheme="majorHAnsi" w:hAnsiTheme="majorHAnsi" w:cstheme="majorHAnsi"/>
          <w:color w:val="000000"/>
        </w:rPr>
        <w:t>, San Antonio, TX</w:t>
      </w:r>
    </w:p>
    <w:p w14:paraId="7F0E45EA" w14:textId="405EDD81" w:rsidR="0089182B" w:rsidRPr="0089182B" w:rsidRDefault="00312EBA" w:rsidP="0089182B">
      <w:pPr>
        <w:pStyle w:val="Heading1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lastRenderedPageBreak/>
        <w:t xml:space="preserve">Invited </w:t>
      </w:r>
      <w:r w:rsidR="00251FA2" w:rsidRPr="008A5E95">
        <w:rPr>
          <w:rFonts w:asciiTheme="majorHAnsi" w:hAnsiTheme="majorHAnsi" w:cstheme="majorHAnsi"/>
          <w:szCs w:val="28"/>
        </w:rPr>
        <w:t xml:space="preserve">Presentations and </w:t>
      </w:r>
      <w:r w:rsidR="00A13B37">
        <w:rPr>
          <w:rFonts w:asciiTheme="majorHAnsi" w:hAnsiTheme="majorHAnsi" w:cstheme="majorHAnsi"/>
          <w:szCs w:val="28"/>
        </w:rPr>
        <w:t>Guest Teaching</w:t>
      </w:r>
      <w:r w:rsidR="000D026B">
        <w:rPr>
          <w:rFonts w:asciiTheme="majorHAnsi" w:hAnsiTheme="majorHAnsi" w:cstheme="majorHAnsi"/>
          <w:szCs w:val="28"/>
        </w:rPr>
        <w:t xml:space="preserve"> </w:t>
      </w:r>
    </w:p>
    <w:p w14:paraId="7A345258" w14:textId="76F865D3" w:rsidR="00F04491" w:rsidRPr="002840E4" w:rsidRDefault="002840E4" w:rsidP="00A90527">
      <w:r w:rsidRPr="00A641EF">
        <w:rPr>
          <w:b/>
          <w:bCs/>
        </w:rPr>
        <w:t xml:space="preserve">Guest Teacher, </w:t>
      </w:r>
      <w:r w:rsidRPr="00A641EF">
        <w:t>Aaron Copland School of Music, Queens College</w:t>
      </w:r>
      <w:r>
        <w:t xml:space="preserve">, NY </w:t>
      </w:r>
      <w:r w:rsidRPr="00A641EF">
        <w:t>(2023)</w:t>
      </w:r>
    </w:p>
    <w:p w14:paraId="643B0834" w14:textId="4AC171B7" w:rsidR="00312EBA" w:rsidRPr="00312EBA" w:rsidRDefault="00312EBA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Invited Presenter, </w:t>
      </w:r>
      <w:r>
        <w:rPr>
          <w:rFonts w:asciiTheme="majorHAnsi" w:hAnsiTheme="majorHAnsi" w:cstheme="majorHAnsi"/>
        </w:rPr>
        <w:t xml:space="preserve">Texas Choral Directors Association Student Chapter, Stephen F. Austin State University (2020) </w:t>
      </w:r>
    </w:p>
    <w:p w14:paraId="651C62E0" w14:textId="57DAFC13" w:rsidR="00A74348" w:rsidRPr="00632467" w:rsidRDefault="00312EBA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Guest Teacher</w:t>
      </w:r>
      <w:r w:rsidR="00A74348" w:rsidRPr="00632467">
        <w:rPr>
          <w:rFonts w:asciiTheme="majorHAnsi" w:hAnsiTheme="majorHAnsi" w:cstheme="majorHAnsi"/>
          <w:b/>
          <w:bCs/>
        </w:rPr>
        <w:t>,</w:t>
      </w:r>
      <w:r w:rsidR="00A74348" w:rsidRPr="00632467">
        <w:rPr>
          <w:rFonts w:asciiTheme="majorHAnsi" w:hAnsiTheme="majorHAnsi" w:cstheme="majorHAnsi"/>
        </w:rPr>
        <w:t xml:space="preserve"> University of Louisiana at Monroe (2019)</w:t>
      </w:r>
    </w:p>
    <w:p w14:paraId="304CC0C1" w14:textId="5F60706C" w:rsidR="00A74348" w:rsidRPr="00E4205E" w:rsidRDefault="00312EB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Guest Teacher</w:t>
      </w:r>
      <w:r w:rsidR="00E871E4" w:rsidRPr="00632467">
        <w:rPr>
          <w:rFonts w:asciiTheme="majorHAnsi" w:hAnsiTheme="majorHAnsi" w:cstheme="majorHAnsi"/>
          <w:b/>
          <w:bCs/>
        </w:rPr>
        <w:t xml:space="preserve">, </w:t>
      </w:r>
      <w:r w:rsidR="00E871E4" w:rsidRPr="00632467">
        <w:rPr>
          <w:rFonts w:asciiTheme="majorHAnsi" w:hAnsiTheme="majorHAnsi" w:cstheme="majorHAnsi"/>
        </w:rPr>
        <w:t xml:space="preserve">University of Central Missouri (2018) </w:t>
      </w:r>
    </w:p>
    <w:p w14:paraId="526B7957" w14:textId="11A54347" w:rsidR="00A74348" w:rsidRDefault="00312EBA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Guest Teacher</w:t>
      </w:r>
      <w:r w:rsidR="00A74348" w:rsidRPr="00632467">
        <w:rPr>
          <w:rFonts w:asciiTheme="majorHAnsi" w:hAnsiTheme="majorHAnsi" w:cstheme="majorHAnsi"/>
          <w:b/>
          <w:bCs/>
        </w:rPr>
        <w:t xml:space="preserve">, </w:t>
      </w:r>
      <w:r w:rsidR="00A74348" w:rsidRPr="00632467">
        <w:rPr>
          <w:rFonts w:asciiTheme="majorHAnsi" w:hAnsiTheme="majorHAnsi" w:cstheme="majorHAnsi"/>
        </w:rPr>
        <w:t xml:space="preserve">University of North Texas (2018) </w:t>
      </w:r>
    </w:p>
    <w:p w14:paraId="0C12AA73" w14:textId="0A00D914" w:rsidR="005B24A3" w:rsidRPr="00632467" w:rsidRDefault="005B24A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Invited Presenter, </w:t>
      </w:r>
      <w:r>
        <w:rPr>
          <w:rFonts w:asciiTheme="majorHAnsi" w:hAnsiTheme="majorHAnsi" w:cstheme="majorHAnsi"/>
        </w:rPr>
        <w:t xml:space="preserve">Texas Music Educators Association Student Chapter, Texas Christian University (2017) </w:t>
      </w:r>
    </w:p>
    <w:p w14:paraId="7E60285B" w14:textId="4A46F7F1" w:rsidR="005F50B1" w:rsidRPr="00632467" w:rsidRDefault="00312EB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Guest Teacher</w:t>
      </w:r>
      <w:r w:rsidR="00CC62F0" w:rsidRPr="00632467">
        <w:rPr>
          <w:rFonts w:asciiTheme="majorHAnsi" w:hAnsiTheme="majorHAnsi" w:cstheme="majorHAnsi"/>
          <w:b/>
          <w:bCs/>
        </w:rPr>
        <w:t xml:space="preserve">, </w:t>
      </w:r>
      <w:r w:rsidR="00CC62F0" w:rsidRPr="00632467">
        <w:rPr>
          <w:rFonts w:asciiTheme="majorHAnsi" w:hAnsiTheme="majorHAnsi" w:cstheme="majorHAnsi"/>
        </w:rPr>
        <w:t>Florida State University (2014)</w:t>
      </w:r>
    </w:p>
    <w:p w14:paraId="2C4C6BF7" w14:textId="6069BFCB" w:rsidR="005F50B1" w:rsidRPr="00632467" w:rsidRDefault="00312EB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Invited Presenter</w:t>
      </w:r>
      <w:r w:rsidR="005F50B1" w:rsidRPr="00632467">
        <w:rPr>
          <w:rFonts w:asciiTheme="majorHAnsi" w:hAnsiTheme="majorHAnsi" w:cstheme="majorHAnsi"/>
        </w:rPr>
        <w:t xml:space="preserve">, </w:t>
      </w:r>
      <w:r w:rsidR="00C46D52">
        <w:rPr>
          <w:rFonts w:asciiTheme="majorHAnsi" w:hAnsiTheme="majorHAnsi" w:cstheme="majorHAnsi"/>
        </w:rPr>
        <w:t xml:space="preserve">Teaching High School Choral Music, </w:t>
      </w:r>
      <w:r w:rsidR="005F50B1" w:rsidRPr="00632467">
        <w:rPr>
          <w:rFonts w:asciiTheme="majorHAnsi" w:hAnsiTheme="majorHAnsi" w:cstheme="majorHAnsi"/>
        </w:rPr>
        <w:t>Sam Houston State University (2014)</w:t>
      </w:r>
    </w:p>
    <w:p w14:paraId="69626DDC" w14:textId="77777777" w:rsidR="00C46D52" w:rsidRDefault="00C46D52" w:rsidP="00C46D52">
      <w:pPr>
        <w:pStyle w:val="Heading1"/>
        <w:rPr>
          <w:rFonts w:asciiTheme="majorHAnsi" w:hAnsiTheme="majorHAnsi" w:cstheme="majorHAnsi"/>
          <w:szCs w:val="28"/>
        </w:rPr>
      </w:pPr>
    </w:p>
    <w:p w14:paraId="001D83DE" w14:textId="388F884B" w:rsidR="00C46D52" w:rsidRPr="00632467" w:rsidRDefault="00C46D52" w:rsidP="00C46D52">
      <w:pPr>
        <w:pStyle w:val="Heading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Cs w:val="28"/>
        </w:rPr>
        <w:t>Professional Development Presentations</w:t>
      </w:r>
    </w:p>
    <w:p w14:paraId="24DDC492" w14:textId="77777777" w:rsidR="005B24A3" w:rsidRDefault="005B24A3" w:rsidP="00C46D52">
      <w:pPr>
        <w:rPr>
          <w:rFonts w:asciiTheme="majorHAnsi" w:hAnsiTheme="majorHAnsi" w:cstheme="majorHAnsi"/>
        </w:rPr>
      </w:pPr>
    </w:p>
    <w:p w14:paraId="5D09AF89" w14:textId="3A80C173" w:rsidR="00C46D52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Post-Pandemic Strategies for Rebuilding, Reconnecting, and </w:t>
      </w:r>
      <w:r w:rsidR="005B24A3" w:rsidRPr="00632467">
        <w:rPr>
          <w:rFonts w:asciiTheme="majorHAnsi" w:hAnsiTheme="majorHAnsi" w:cstheme="majorHAnsi"/>
        </w:rPr>
        <w:t>Reengaging, Arlington</w:t>
      </w:r>
      <w:r w:rsidRPr="00632467">
        <w:rPr>
          <w:rFonts w:asciiTheme="majorHAnsi" w:hAnsiTheme="majorHAnsi" w:cstheme="majorHAnsi"/>
        </w:rPr>
        <w:t xml:space="preserve"> ISD</w:t>
      </w:r>
      <w:r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TX (2021)</w:t>
      </w:r>
    </w:p>
    <w:p w14:paraId="16CF941E" w14:textId="34720656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Secondary Choral Strategies, Wylie ISD, TX (2019)</w:t>
      </w:r>
    </w:p>
    <w:p w14:paraId="3480C6AA" w14:textId="517B15ED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Strategies for the Start of the School Year, Irving ISD, TX (2019)</w:t>
      </w:r>
    </w:p>
    <w:p w14:paraId="4B5244AB" w14:textId="45C79A3B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Building Musical Literacy, Forney ISD</w:t>
      </w:r>
      <w:r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TX (2019)</w:t>
      </w:r>
    </w:p>
    <w:p w14:paraId="1FC1F3E1" w14:textId="1574B40F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Building Musical Literacy, Fort Bend ISD, TX (2018)</w:t>
      </w:r>
    </w:p>
    <w:p w14:paraId="6EB5AEEA" w14:textId="77CA1457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Building Musical Literacy, Lamar Consolidated ISD</w:t>
      </w:r>
      <w:r>
        <w:rPr>
          <w:rFonts w:asciiTheme="majorHAnsi" w:hAnsiTheme="majorHAnsi" w:cstheme="majorHAnsi"/>
        </w:rPr>
        <w:t xml:space="preserve">, </w:t>
      </w:r>
      <w:r w:rsidRPr="00632467">
        <w:rPr>
          <w:rFonts w:asciiTheme="majorHAnsi" w:hAnsiTheme="majorHAnsi" w:cstheme="majorHAnsi"/>
        </w:rPr>
        <w:t>TX (2018)</w:t>
      </w:r>
    </w:p>
    <w:p w14:paraId="4B043F58" w14:textId="7B4D0FD9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Successful Strategies for the Secondary Choir Director, Galena Park IS</w:t>
      </w:r>
      <w:r>
        <w:rPr>
          <w:rFonts w:asciiTheme="majorHAnsi" w:hAnsiTheme="majorHAnsi" w:cstheme="majorHAnsi"/>
        </w:rPr>
        <w:t>D</w:t>
      </w:r>
      <w:r w:rsidRPr="00632467">
        <w:rPr>
          <w:rFonts w:asciiTheme="majorHAnsi" w:hAnsiTheme="majorHAnsi" w:cstheme="majorHAnsi"/>
        </w:rPr>
        <w:t>, TX (2017)</w:t>
      </w:r>
    </w:p>
    <w:p w14:paraId="7CFEE204" w14:textId="5665FCD4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Assessment Strategies for the Choral Director, Denton ISD, TX (2017)</w:t>
      </w:r>
    </w:p>
    <w:p w14:paraId="5931A57E" w14:textId="21A13ABE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Vertical Teaming Strategies, Irving ISD, TX (2017)</w:t>
      </w:r>
    </w:p>
    <w:p w14:paraId="60A6BE4B" w14:textId="5F3C6013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Strategies for Choral Excellence on the At-Risk Campus, Fort Worth ISD,</w:t>
      </w:r>
      <w:r>
        <w:rPr>
          <w:rFonts w:asciiTheme="majorHAnsi" w:hAnsiTheme="majorHAnsi" w:cstheme="majorHAnsi"/>
        </w:rPr>
        <w:t xml:space="preserve"> TX, (</w:t>
      </w:r>
      <w:r w:rsidRPr="00632467">
        <w:rPr>
          <w:rFonts w:asciiTheme="majorHAnsi" w:hAnsiTheme="majorHAnsi" w:cstheme="majorHAnsi"/>
        </w:rPr>
        <w:t>2015)</w:t>
      </w:r>
    </w:p>
    <w:p w14:paraId="0CD1D844" w14:textId="415749D0" w:rsidR="00C46D52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Assessment Strategies in the Choral Rehearsal, Plano ISD, TX</w:t>
      </w:r>
      <w:r>
        <w:rPr>
          <w:rFonts w:asciiTheme="majorHAnsi" w:hAnsiTheme="majorHAnsi" w:cstheme="majorHAnsi"/>
        </w:rPr>
        <w:t>,</w:t>
      </w:r>
      <w:r w:rsidRPr="00632467">
        <w:rPr>
          <w:rFonts w:asciiTheme="majorHAnsi" w:hAnsiTheme="majorHAnsi" w:cstheme="majorHAnsi"/>
        </w:rPr>
        <w:t xml:space="preserve"> (2015)</w:t>
      </w:r>
    </w:p>
    <w:p w14:paraId="5D99F7AA" w14:textId="2C1C39B2" w:rsidR="00C46D52" w:rsidRPr="00632467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Developing Practical Assessment and the Use of Technology in the Choral Rehearsal, Leon County Public Schools, FL (2012)</w:t>
      </w:r>
    </w:p>
    <w:p w14:paraId="1B0A3079" w14:textId="51DE1C55" w:rsidR="00C46D52" w:rsidRDefault="00C46D52" w:rsidP="00C46D52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Middle School Memphis: Effective Assessment in the Middle School Classroom, Memphis City Schools, TN (2011)</w:t>
      </w:r>
    </w:p>
    <w:p w14:paraId="30E1BDE6" w14:textId="5F3EE32A" w:rsidR="003370D6" w:rsidRPr="00632467" w:rsidRDefault="003370D6" w:rsidP="00A74348">
      <w:pPr>
        <w:rPr>
          <w:rFonts w:asciiTheme="majorHAnsi" w:hAnsiTheme="majorHAnsi" w:cstheme="majorHAnsi"/>
        </w:rPr>
      </w:pPr>
    </w:p>
    <w:p w14:paraId="0A9DAE75" w14:textId="1EEA86AF" w:rsidR="003370D6" w:rsidRPr="00312EBA" w:rsidRDefault="003370D6" w:rsidP="00312EBA">
      <w:pPr>
        <w:pStyle w:val="Heading1"/>
        <w:rPr>
          <w:rFonts w:asciiTheme="majorHAnsi" w:hAnsiTheme="majorHAnsi" w:cstheme="majorHAnsi"/>
          <w:szCs w:val="28"/>
        </w:rPr>
      </w:pPr>
      <w:r w:rsidRPr="00312EBA">
        <w:rPr>
          <w:rFonts w:asciiTheme="majorHAnsi" w:hAnsiTheme="majorHAnsi" w:cstheme="majorHAnsi"/>
          <w:szCs w:val="28"/>
        </w:rPr>
        <w:t>Guest Choral Conducting</w:t>
      </w:r>
    </w:p>
    <w:p w14:paraId="6782B78D" w14:textId="77777777" w:rsidR="005B24A3" w:rsidRDefault="005B24A3" w:rsidP="00A74348">
      <w:pPr>
        <w:rPr>
          <w:rFonts w:asciiTheme="majorHAnsi" w:hAnsiTheme="majorHAnsi" w:cstheme="majorHAnsi"/>
          <w:b/>
          <w:bCs/>
        </w:rPr>
      </w:pPr>
    </w:p>
    <w:p w14:paraId="5879495E" w14:textId="788A2A39" w:rsidR="00E871E4" w:rsidRPr="00632467" w:rsidRDefault="00E871E4" w:rsidP="00A74348">
      <w:pPr>
        <w:rPr>
          <w:rFonts w:asciiTheme="majorHAnsi" w:hAnsiTheme="majorHAnsi" w:cstheme="majorHAnsi"/>
          <w:b/>
          <w:bCs/>
        </w:rPr>
      </w:pPr>
      <w:r w:rsidRPr="00632467">
        <w:rPr>
          <w:rFonts w:asciiTheme="majorHAnsi" w:hAnsiTheme="majorHAnsi" w:cstheme="majorHAnsi"/>
          <w:b/>
          <w:bCs/>
        </w:rPr>
        <w:t>Conductor</w:t>
      </w:r>
    </w:p>
    <w:p w14:paraId="3ADC799A" w14:textId="38E7479E" w:rsidR="003370D6" w:rsidRPr="00632467" w:rsidRDefault="003370D6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Arlington Master Chorale, Arlington TX (2023)</w:t>
      </w:r>
    </w:p>
    <w:p w14:paraId="0D492A37" w14:textId="2CBF68D7" w:rsidR="003370D6" w:rsidRPr="00632467" w:rsidRDefault="003370D6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V Honor Choir, Mansfield, TX (2019)</w:t>
      </w:r>
    </w:p>
    <w:p w14:paraId="57D1396F" w14:textId="55A383EE" w:rsidR="003370D6" w:rsidRPr="00632467" w:rsidRDefault="003370D6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XV Treble Choir, McAllen, TX (2018)</w:t>
      </w:r>
    </w:p>
    <w:p w14:paraId="7D091F31" w14:textId="5009CA09" w:rsidR="003370D6" w:rsidRPr="00632467" w:rsidRDefault="003370D6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 xml:space="preserve">TMEA Region </w:t>
      </w:r>
      <w:r w:rsidR="009823BC" w:rsidRPr="00632467">
        <w:rPr>
          <w:rFonts w:asciiTheme="majorHAnsi" w:hAnsiTheme="majorHAnsi" w:cstheme="majorHAnsi"/>
        </w:rPr>
        <w:t>XVII Treble Choir, Houston, TX (2017)</w:t>
      </w:r>
    </w:p>
    <w:p w14:paraId="2298AE36" w14:textId="67E66B4D" w:rsidR="009823BC" w:rsidRPr="00632467" w:rsidRDefault="009823BC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II Honor Choir, Denton, TX (2017)</w:t>
      </w:r>
    </w:p>
    <w:p w14:paraId="113F7A3D" w14:textId="0546DD5D" w:rsidR="009823BC" w:rsidRPr="00632467" w:rsidRDefault="009823BC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XVII Treble Choir, Clear Lake, TX (2016)</w:t>
      </w:r>
    </w:p>
    <w:p w14:paraId="0AA6FA0D" w14:textId="7C6672C5" w:rsidR="009823BC" w:rsidRPr="00632467" w:rsidRDefault="009823BC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XXV Honor Choir, Allen, TX (2015)</w:t>
      </w:r>
    </w:p>
    <w:p w14:paraId="058A4BA8" w14:textId="09C8D6C8" w:rsidR="009823BC" w:rsidRPr="00632467" w:rsidRDefault="009823BC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XXII MS Tenor-Bass Choir, Katy, TX (2015)</w:t>
      </w:r>
    </w:p>
    <w:p w14:paraId="5B0598AB" w14:textId="34DDCAE9" w:rsidR="009823BC" w:rsidRPr="00632467" w:rsidRDefault="009823BC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XXVI</w:t>
      </w:r>
      <w:r w:rsidR="00E871E4" w:rsidRPr="00632467">
        <w:rPr>
          <w:rFonts w:asciiTheme="majorHAnsi" w:hAnsiTheme="majorHAnsi" w:cstheme="majorHAnsi"/>
        </w:rPr>
        <w:t>I</w:t>
      </w:r>
      <w:r w:rsidRPr="00632467">
        <w:rPr>
          <w:rFonts w:asciiTheme="majorHAnsi" w:hAnsiTheme="majorHAnsi" w:cstheme="majorHAnsi"/>
        </w:rPr>
        <w:t xml:space="preserve"> Honor Choir, Houston, TX (2013)</w:t>
      </w:r>
    </w:p>
    <w:p w14:paraId="3053A1B7" w14:textId="3C23A97F" w:rsidR="00E871E4" w:rsidRPr="00632467" w:rsidRDefault="00E871E4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TMEA Region XX District Chorus, Grand Prairie, TX (2010)</w:t>
      </w:r>
    </w:p>
    <w:p w14:paraId="3F2A3C7C" w14:textId="3BBE22F6" w:rsidR="00E871E4" w:rsidRPr="00632467" w:rsidRDefault="00E871E4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lastRenderedPageBreak/>
        <w:t>TMEA Region XXVI Junior High Honor Choir, Georgetown, TX (2010)</w:t>
      </w:r>
    </w:p>
    <w:p w14:paraId="08501ACD" w14:textId="0420DF60" w:rsidR="00E871E4" w:rsidRPr="00632467" w:rsidRDefault="00E871E4" w:rsidP="00A74348">
      <w:pPr>
        <w:rPr>
          <w:rFonts w:asciiTheme="majorHAnsi" w:hAnsiTheme="majorHAnsi" w:cstheme="majorHAnsi"/>
        </w:rPr>
      </w:pPr>
    </w:p>
    <w:p w14:paraId="7C26227D" w14:textId="0350EF3C" w:rsidR="00E871E4" w:rsidRPr="00632467" w:rsidRDefault="00E871E4" w:rsidP="00A74348">
      <w:pPr>
        <w:rPr>
          <w:rFonts w:asciiTheme="majorHAnsi" w:hAnsiTheme="majorHAnsi" w:cstheme="majorHAnsi"/>
          <w:b/>
          <w:bCs/>
        </w:rPr>
      </w:pPr>
      <w:r w:rsidRPr="00632467">
        <w:rPr>
          <w:rFonts w:asciiTheme="majorHAnsi" w:hAnsiTheme="majorHAnsi" w:cstheme="majorHAnsi"/>
          <w:b/>
          <w:bCs/>
        </w:rPr>
        <w:t>Clinician</w:t>
      </w:r>
    </w:p>
    <w:p w14:paraId="36C92E57" w14:textId="24DC46A4" w:rsidR="002840E4" w:rsidRDefault="002840E4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Marble Falls M</w:t>
      </w:r>
      <w:r w:rsidR="00DC1A1D">
        <w:rPr>
          <w:rFonts w:asciiTheme="majorHAnsi" w:hAnsiTheme="majorHAnsi" w:cstheme="majorHAnsi"/>
        </w:rPr>
        <w:t xml:space="preserve">iddle </w:t>
      </w:r>
      <w:r>
        <w:rPr>
          <w:rFonts w:asciiTheme="majorHAnsi" w:hAnsiTheme="majorHAnsi" w:cstheme="majorHAnsi"/>
        </w:rPr>
        <w:t>S</w:t>
      </w:r>
      <w:r w:rsidR="00DC1A1D">
        <w:rPr>
          <w:rFonts w:asciiTheme="majorHAnsi" w:hAnsiTheme="majorHAnsi" w:cstheme="majorHAnsi"/>
        </w:rPr>
        <w:t>chool, Marble Falls, TX (2023)</w:t>
      </w:r>
    </w:p>
    <w:p w14:paraId="31E55017" w14:textId="0808058A" w:rsidR="009823BC" w:rsidRDefault="00E871E4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Southeast Alaska Choral Festival, Ketchikan, AK (2023)</w:t>
      </w:r>
    </w:p>
    <w:p w14:paraId="14BA0F07" w14:textId="44D0F75A" w:rsidR="00CA5B7A" w:rsidRDefault="00CA5B7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Birdville HS, North Richland Hills, TX (2022)</w:t>
      </w:r>
    </w:p>
    <w:p w14:paraId="5A7EED22" w14:textId="09728DBD" w:rsidR="00CA5B7A" w:rsidRDefault="00CA5B7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Haltom High School, Haltom City TX (2022)</w:t>
      </w:r>
    </w:p>
    <w:p w14:paraId="0AB44B47" w14:textId="62A2F8A4" w:rsidR="005B24A3" w:rsidRDefault="005B24A3" w:rsidP="00A74348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Keller Central High School, Keller, TX (2022)</w:t>
      </w:r>
    </w:p>
    <w:p w14:paraId="56692AFD" w14:textId="08BB03EE" w:rsidR="00CA5B7A" w:rsidRDefault="00CA5B7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Bowman Middle School, Plano, TX (2022)</w:t>
      </w:r>
    </w:p>
    <w:p w14:paraId="09927192" w14:textId="7C55C649" w:rsidR="005B24A3" w:rsidRDefault="005B24A3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LD Bell HS, Bedford, TX (2021)</w:t>
      </w:r>
    </w:p>
    <w:p w14:paraId="1C3AA258" w14:textId="3BD580CD" w:rsidR="00E4205E" w:rsidRDefault="00E4205E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Grapevine High School</w:t>
      </w:r>
      <w:r w:rsidR="005B24A3">
        <w:rPr>
          <w:rFonts w:asciiTheme="majorHAnsi" w:hAnsiTheme="majorHAnsi" w:cstheme="majorHAnsi"/>
        </w:rPr>
        <w:t>, Grapevine, TX</w:t>
      </w:r>
      <w:r>
        <w:rPr>
          <w:rFonts w:asciiTheme="majorHAnsi" w:hAnsiTheme="majorHAnsi" w:cstheme="majorHAnsi"/>
        </w:rPr>
        <w:t xml:space="preserve"> (2021)</w:t>
      </w:r>
    </w:p>
    <w:p w14:paraId="3F0A3BB0" w14:textId="77777777" w:rsidR="005B24A3" w:rsidRPr="00632467" w:rsidRDefault="005B24A3" w:rsidP="005B24A3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Region XV Area Workshop, McAllen, TX (2017)</w:t>
      </w:r>
    </w:p>
    <w:p w14:paraId="42187340" w14:textId="77777777" w:rsidR="005B24A3" w:rsidRPr="00632467" w:rsidRDefault="005B24A3" w:rsidP="00A74348">
      <w:pPr>
        <w:rPr>
          <w:rFonts w:asciiTheme="majorHAnsi" w:hAnsiTheme="majorHAnsi" w:cstheme="majorHAnsi"/>
        </w:rPr>
      </w:pPr>
    </w:p>
    <w:p w14:paraId="547E42C1" w14:textId="1A1CB7E0" w:rsidR="00E871E4" w:rsidRPr="00632467" w:rsidRDefault="00E871E4" w:rsidP="00E871E4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Michigan School Vocal Music Association State Festival Clinician, Walled Lake, MI (2014)</w:t>
      </w:r>
    </w:p>
    <w:p w14:paraId="7832C86A" w14:textId="77777777" w:rsidR="00E871E4" w:rsidRPr="00632467" w:rsidRDefault="00E871E4" w:rsidP="00E871E4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Michigan School Vocal Music Association State Festival Clinician, Mount Pleasant, MI (2013)</w:t>
      </w:r>
    </w:p>
    <w:p w14:paraId="4768623D" w14:textId="681F5344" w:rsidR="00CA5B7A" w:rsidRPr="00632467" w:rsidRDefault="00CA5B7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Legacy High School, Mansfield, TX (2014)</w:t>
      </w:r>
    </w:p>
    <w:p w14:paraId="6D1405C1" w14:textId="1444E32D" w:rsidR="00CA5B7A" w:rsidRDefault="00CA5B7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Summit High School, Mansfield, TX (2010, 2011, 2013)</w:t>
      </w:r>
    </w:p>
    <w:p w14:paraId="31CBEE12" w14:textId="1391F2D4" w:rsidR="00DD3BB7" w:rsidRDefault="00DD3BB7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Colleyville Heritage High School, Colleyville, TX (2013)</w:t>
      </w:r>
    </w:p>
    <w:p w14:paraId="611D7AC4" w14:textId="4DA16AA8" w:rsidR="00DD3BB7" w:rsidRDefault="00DD3BB7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Richland High School, North Richland Hills, TX (2013)</w:t>
      </w:r>
    </w:p>
    <w:p w14:paraId="44857BC2" w14:textId="4BE54675" w:rsidR="00A72313" w:rsidRDefault="00A72313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LD Bell HS, Bedford, TX (2012)</w:t>
      </w:r>
    </w:p>
    <w:p w14:paraId="4F598924" w14:textId="18B56477" w:rsidR="00DD3BB7" w:rsidRDefault="00DD3BB7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North Crowley High School, Crowley, TX (201</w:t>
      </w:r>
      <w:r w:rsidR="00A72313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)</w:t>
      </w:r>
    </w:p>
    <w:p w14:paraId="01DBF9DC" w14:textId="0A1C7BCE" w:rsidR="00A72313" w:rsidRDefault="00A72313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North Richland Hills MS, North Richland Hills, TX (2010)</w:t>
      </w:r>
    </w:p>
    <w:p w14:paraId="2618A063" w14:textId="19CDB103" w:rsidR="00312EBA" w:rsidRDefault="00312EBA" w:rsidP="00A74348">
      <w:pPr>
        <w:rPr>
          <w:rFonts w:asciiTheme="majorHAnsi" w:hAnsiTheme="majorHAnsi" w:cstheme="majorHAnsi"/>
        </w:rPr>
      </w:pPr>
    </w:p>
    <w:p w14:paraId="030C78AA" w14:textId="3D8DB7D2" w:rsidR="00312EBA" w:rsidRDefault="00312EBA" w:rsidP="00A74348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Summer Camp Section Leader</w:t>
      </w:r>
    </w:p>
    <w:p w14:paraId="546032F2" w14:textId="77777777" w:rsidR="00312EBA" w:rsidRPr="00632467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Performing Arts Fort Worth Summer Camps (2012-2023)</w:t>
      </w:r>
    </w:p>
    <w:p w14:paraId="12D3AC6B" w14:textId="77777777" w:rsidR="00312EBA" w:rsidRPr="00632467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University of Texas at Austin All-State Summer Camp (2019)</w:t>
      </w:r>
    </w:p>
    <w:p w14:paraId="5D8A508C" w14:textId="77777777" w:rsidR="00312EBA" w:rsidRPr="00632467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University of Texas at San Antonio All-State Summer Camp (2011, 2018)</w:t>
      </w:r>
    </w:p>
    <w:p w14:paraId="3D331A70" w14:textId="2C7E45A7" w:rsidR="00312EBA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University of Houston Cougar Choir Camp (2015, 2016)</w:t>
      </w:r>
    </w:p>
    <w:p w14:paraId="0342DD81" w14:textId="083EB525" w:rsidR="00312EBA" w:rsidRPr="00632467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Tarleton State University Choir Camp (2014, 2015)</w:t>
      </w:r>
    </w:p>
    <w:p w14:paraId="0767DA8C" w14:textId="68B7F400" w:rsidR="00312EBA" w:rsidRDefault="00312EBA" w:rsidP="00312EBA">
      <w:pPr>
        <w:rPr>
          <w:rFonts w:asciiTheme="majorHAnsi" w:hAnsiTheme="majorHAnsi" w:cstheme="majorHAnsi"/>
        </w:rPr>
      </w:pPr>
      <w:r w:rsidRPr="00632467">
        <w:rPr>
          <w:rFonts w:asciiTheme="majorHAnsi" w:hAnsiTheme="majorHAnsi" w:cstheme="majorHAnsi"/>
        </w:rPr>
        <w:t>University of Texas at Arlington Summer Choir Camp (2010, 2011)</w:t>
      </w:r>
    </w:p>
    <w:p w14:paraId="00D1D3E0" w14:textId="59EDFB1C" w:rsidR="00312EBA" w:rsidRPr="00312EBA" w:rsidRDefault="00312EBA" w:rsidP="00A743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Mary-Hardin Baylor University Choir Camp (2009)</w:t>
      </w:r>
    </w:p>
    <w:p w14:paraId="050F8D9B" w14:textId="0D37DADA" w:rsidR="00312EBA" w:rsidRDefault="00312EBA" w:rsidP="00A90527">
      <w:pPr>
        <w:rPr>
          <w:rFonts w:asciiTheme="majorHAnsi" w:hAnsiTheme="majorHAnsi" w:cstheme="majorHAnsi"/>
        </w:rPr>
      </w:pPr>
    </w:p>
    <w:p w14:paraId="32D3983D" w14:textId="77777777" w:rsidR="00A839E3" w:rsidRPr="00632467" w:rsidRDefault="00A839E3" w:rsidP="00A90527">
      <w:pPr>
        <w:rPr>
          <w:rFonts w:asciiTheme="majorHAnsi" w:hAnsiTheme="majorHAnsi" w:cstheme="majorHAnsi"/>
        </w:rPr>
      </w:pPr>
    </w:p>
    <w:p w14:paraId="1405F041" w14:textId="19C73804" w:rsidR="00251FA2" w:rsidRPr="00312EBA" w:rsidRDefault="00251FA2" w:rsidP="00251FA2">
      <w:pPr>
        <w:pStyle w:val="Heading1"/>
        <w:rPr>
          <w:rFonts w:asciiTheme="majorHAnsi" w:hAnsiTheme="majorHAnsi" w:cstheme="majorHAnsi"/>
          <w:szCs w:val="28"/>
        </w:rPr>
      </w:pPr>
      <w:r w:rsidRPr="00312EBA">
        <w:rPr>
          <w:rFonts w:asciiTheme="majorHAnsi" w:hAnsiTheme="majorHAnsi" w:cstheme="majorHAnsi"/>
          <w:szCs w:val="28"/>
        </w:rPr>
        <w:t>Professional Training</w:t>
      </w:r>
    </w:p>
    <w:p w14:paraId="42DE986F" w14:textId="77777777" w:rsidR="00251FA2" w:rsidRPr="00632467" w:rsidRDefault="00251FA2" w:rsidP="00A90527">
      <w:pPr>
        <w:rPr>
          <w:rFonts w:asciiTheme="majorHAnsi" w:hAnsiTheme="majorHAnsi" w:cstheme="majorHAnsi"/>
          <w:b/>
        </w:rPr>
      </w:pPr>
    </w:p>
    <w:p w14:paraId="708ABFF6" w14:textId="2B835FC8" w:rsidR="00A90527" w:rsidRPr="00632467" w:rsidRDefault="00AD1270" w:rsidP="00A9052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Institute of Voice Pedagogy and Performance Summer Institute</w:t>
      </w:r>
    </w:p>
    <w:p w14:paraId="2F6899B7" w14:textId="3977E78E" w:rsidR="00A90527" w:rsidRPr="00632467" w:rsidRDefault="00AD1270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Oberlin Conservatory of Music</w:t>
      </w:r>
      <w:r w:rsidR="00A90527" w:rsidRPr="0063246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Oberlin, OH</w:t>
      </w:r>
      <w:r w:rsidR="00A90527" w:rsidRPr="0063246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2001</w:t>
      </w:r>
    </w:p>
    <w:p w14:paraId="5ADDDD0B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p w14:paraId="59161ED7" w14:textId="77777777" w:rsidR="00AD1270" w:rsidRDefault="00AD1270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Summer Choral Institute</w:t>
      </w:r>
    </w:p>
    <w:p w14:paraId="0C75C77D" w14:textId="225BDE9D" w:rsidR="00A90527" w:rsidRPr="00632467" w:rsidRDefault="00AD1270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University of Washington, Seattle, WA, 2008</w:t>
      </w:r>
    </w:p>
    <w:p w14:paraId="584BC8DD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p w14:paraId="19A3669C" w14:textId="217B182A" w:rsidR="00AD1270" w:rsidRDefault="00AD1270" w:rsidP="00AD12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Choral Perspectives</w:t>
      </w:r>
    </w:p>
    <w:p w14:paraId="3A3DB42A" w14:textId="3D59ACEE" w:rsidR="00A90527" w:rsidRDefault="00AD1270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Santa Fe, NM, 2010, 2012</w:t>
      </w:r>
    </w:p>
    <w:p w14:paraId="344BF4E9" w14:textId="77777777" w:rsidR="0001427E" w:rsidRPr="00632467" w:rsidRDefault="0001427E" w:rsidP="00A90527">
      <w:pPr>
        <w:rPr>
          <w:rFonts w:asciiTheme="majorHAnsi" w:hAnsiTheme="majorHAnsi" w:cstheme="majorHAnsi"/>
        </w:rPr>
      </w:pPr>
    </w:p>
    <w:p w14:paraId="596F7D11" w14:textId="7542E386" w:rsidR="00251FA2" w:rsidRPr="00A839E3" w:rsidRDefault="00251FA2" w:rsidP="00A839E3">
      <w:pPr>
        <w:pStyle w:val="Heading1"/>
        <w:rPr>
          <w:rFonts w:asciiTheme="majorHAnsi" w:hAnsiTheme="majorHAnsi" w:cstheme="majorHAnsi"/>
          <w:szCs w:val="28"/>
        </w:rPr>
      </w:pPr>
      <w:r w:rsidRPr="00312EBA">
        <w:rPr>
          <w:rFonts w:asciiTheme="majorHAnsi" w:hAnsiTheme="majorHAnsi" w:cstheme="majorHAnsi"/>
          <w:szCs w:val="28"/>
        </w:rPr>
        <w:lastRenderedPageBreak/>
        <w:t>Professional Service</w:t>
      </w:r>
    </w:p>
    <w:p w14:paraId="4D94B370" w14:textId="77777777" w:rsidR="009608E2" w:rsidRDefault="009608E2" w:rsidP="00A90527">
      <w:pPr>
        <w:rPr>
          <w:rFonts w:asciiTheme="majorHAnsi" w:hAnsiTheme="majorHAnsi" w:cstheme="majorHAnsi"/>
          <w:b/>
        </w:rPr>
      </w:pPr>
    </w:p>
    <w:p w14:paraId="67D0289C" w14:textId="4BE69F52" w:rsidR="009608E2" w:rsidRDefault="009608E2" w:rsidP="00A9052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Society for Music Teacher Education</w:t>
      </w:r>
    </w:p>
    <w:p w14:paraId="2A534725" w14:textId="25F4DE4A" w:rsidR="009608E2" w:rsidRDefault="009608E2" w:rsidP="00A9052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Conference Proposal Reviewer, 2023</w:t>
      </w:r>
    </w:p>
    <w:p w14:paraId="495595F2" w14:textId="77777777" w:rsidR="009608E2" w:rsidRPr="009608E2" w:rsidRDefault="009608E2" w:rsidP="00A90527">
      <w:pPr>
        <w:rPr>
          <w:rFonts w:asciiTheme="majorHAnsi" w:hAnsiTheme="majorHAnsi" w:cstheme="majorHAnsi"/>
          <w:bCs/>
        </w:rPr>
      </w:pPr>
    </w:p>
    <w:p w14:paraId="251DE7E5" w14:textId="55A59D69" w:rsidR="00A90527" w:rsidRPr="00632467" w:rsidRDefault="00A839E3" w:rsidP="00A9052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Texas Choral Directors Association</w:t>
      </w:r>
    </w:p>
    <w:p w14:paraId="0755F331" w14:textId="20C25086" w:rsidR="00A90527" w:rsidRDefault="00A839E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Past-President</w:t>
      </w:r>
      <w:r w:rsidR="0001427E">
        <w:rPr>
          <w:rFonts w:asciiTheme="majorHAnsi" w:hAnsiTheme="majorHAnsi" w:cstheme="majorHAnsi"/>
        </w:rPr>
        <w:t>, 2021</w:t>
      </w:r>
      <w:r>
        <w:rPr>
          <w:rFonts w:asciiTheme="majorHAnsi" w:hAnsiTheme="majorHAnsi" w:cstheme="majorHAnsi"/>
        </w:rPr>
        <w:t>–</w:t>
      </w:r>
      <w:r w:rsidR="0001427E">
        <w:rPr>
          <w:rFonts w:asciiTheme="majorHAnsi" w:hAnsiTheme="majorHAnsi" w:cstheme="majorHAnsi"/>
        </w:rPr>
        <w:t>2023</w:t>
      </w:r>
    </w:p>
    <w:p w14:paraId="42A5D25B" w14:textId="71F510EB" w:rsidR="00A839E3" w:rsidRDefault="00A839E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President, 2019</w:t>
      </w:r>
      <w:r>
        <w:rPr>
          <w:rFonts w:asciiTheme="majorHAnsi" w:hAnsiTheme="majorHAnsi" w:cstheme="majorHAnsi"/>
        </w:rPr>
        <w:softHyphen/>
        <w:t>–2021</w:t>
      </w:r>
    </w:p>
    <w:p w14:paraId="45805BCE" w14:textId="40722053" w:rsidR="00A839E3" w:rsidRDefault="00A839E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President Elect, 2018</w:t>
      </w:r>
      <w:r>
        <w:rPr>
          <w:rFonts w:asciiTheme="majorHAnsi" w:hAnsiTheme="majorHAnsi" w:cstheme="majorHAnsi"/>
        </w:rPr>
        <w:softHyphen/>
        <w:t>–2019</w:t>
      </w:r>
    </w:p>
    <w:p w14:paraId="6EBE3A1B" w14:textId="4BFB2E84" w:rsidR="00A839E3" w:rsidRDefault="00A839E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High School Vice-President, 2015–2017</w:t>
      </w:r>
    </w:p>
    <w:p w14:paraId="7E344D7C" w14:textId="443054F4" w:rsidR="00A839E3" w:rsidRPr="00632467" w:rsidRDefault="00A839E3" w:rsidP="00A905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 Hospitality Committee, 2010</w:t>
      </w:r>
    </w:p>
    <w:p w14:paraId="633DCD37" w14:textId="54F69038" w:rsidR="0001427E" w:rsidRDefault="0001427E" w:rsidP="0001427E">
      <w:pPr>
        <w:rPr>
          <w:rFonts w:asciiTheme="majorHAnsi" w:hAnsiTheme="majorHAnsi" w:cstheme="majorHAnsi"/>
        </w:rPr>
      </w:pPr>
    </w:p>
    <w:p w14:paraId="1474F6DD" w14:textId="733B1FEB" w:rsidR="00A839E3" w:rsidRPr="00632467" w:rsidRDefault="00A839E3" w:rsidP="00A839E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University Interscholastic League</w:t>
      </w:r>
    </w:p>
    <w:p w14:paraId="662F3754" w14:textId="619D12C6" w:rsidR="00A839E3" w:rsidRDefault="00A839E3" w:rsidP="00A839E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 of Choral Sightreading Committee, 2015-Present</w:t>
      </w:r>
    </w:p>
    <w:p w14:paraId="0A7DBAD3" w14:textId="77777777" w:rsidR="00A839E3" w:rsidRDefault="00A839E3" w:rsidP="0001427E">
      <w:pPr>
        <w:rPr>
          <w:rFonts w:asciiTheme="majorHAnsi" w:hAnsiTheme="majorHAnsi" w:cstheme="majorHAnsi"/>
          <w:b/>
        </w:rPr>
      </w:pPr>
    </w:p>
    <w:p w14:paraId="48D1FCA2" w14:textId="6DC02113" w:rsidR="0001427E" w:rsidRPr="00632467" w:rsidRDefault="00A839E3" w:rsidP="0001427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Choral Directors Association</w:t>
      </w:r>
    </w:p>
    <w:p w14:paraId="1C0058E3" w14:textId="654A7DA3" w:rsidR="009608E2" w:rsidRDefault="009608E2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National Conference Invited Choir Listening Committee, 2022</w:t>
      </w:r>
    </w:p>
    <w:p w14:paraId="3AD59E15" w14:textId="5CB4B7E9" w:rsidR="0001427E" w:rsidRDefault="00A839E3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COVID-19 Response </w:t>
      </w:r>
      <w:r w:rsidR="000D026B">
        <w:rPr>
          <w:rFonts w:asciiTheme="majorHAnsi" w:hAnsiTheme="majorHAnsi" w:cstheme="majorHAnsi"/>
        </w:rPr>
        <w:t xml:space="preserve">Writing </w:t>
      </w:r>
      <w:r>
        <w:rPr>
          <w:rFonts w:asciiTheme="majorHAnsi" w:hAnsiTheme="majorHAnsi" w:cstheme="majorHAnsi"/>
        </w:rPr>
        <w:t>Committee</w:t>
      </w:r>
      <w:r w:rsidR="0001427E">
        <w:rPr>
          <w:rFonts w:asciiTheme="majorHAnsi" w:hAnsiTheme="majorHAnsi" w:cstheme="majorHAnsi"/>
        </w:rPr>
        <w:t>, 2020</w:t>
      </w:r>
    </w:p>
    <w:p w14:paraId="2E3A2345" w14:textId="646B9DFA" w:rsidR="0001427E" w:rsidRDefault="0001427E" w:rsidP="0001427E">
      <w:pPr>
        <w:rPr>
          <w:rFonts w:asciiTheme="majorHAnsi" w:hAnsiTheme="majorHAnsi" w:cstheme="majorHAnsi"/>
        </w:rPr>
      </w:pPr>
    </w:p>
    <w:p w14:paraId="009C9F98" w14:textId="1F2D397F" w:rsidR="0001427E" w:rsidRPr="00632467" w:rsidRDefault="00A839E3" w:rsidP="0001427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Texas Music Educators Association</w:t>
      </w:r>
    </w:p>
    <w:p w14:paraId="1290B84E" w14:textId="2CC830B5" w:rsidR="009608E2" w:rsidRDefault="009608E2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State Conference Invited Choir Listening Committee, 2022</w:t>
      </w:r>
    </w:p>
    <w:p w14:paraId="13A329FE" w14:textId="63641BF0" w:rsidR="0001427E" w:rsidRDefault="00A839E3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 Region V</w:t>
      </w:r>
      <w:r w:rsidR="0001427E">
        <w:rPr>
          <w:rFonts w:asciiTheme="majorHAnsi" w:hAnsiTheme="majorHAnsi" w:cstheme="majorHAnsi"/>
        </w:rPr>
        <w:t>, 2010-2012</w:t>
      </w:r>
    </w:p>
    <w:p w14:paraId="0B40A5A5" w14:textId="2C120FF7" w:rsidR="00A839E3" w:rsidRDefault="00A839E3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All-State Choir Section Leader, 2005, 2008</w:t>
      </w:r>
    </w:p>
    <w:p w14:paraId="25A91F93" w14:textId="642D16C1" w:rsidR="0001427E" w:rsidRDefault="0001427E" w:rsidP="0001427E">
      <w:pPr>
        <w:rPr>
          <w:rFonts w:asciiTheme="majorHAnsi" w:hAnsiTheme="majorHAnsi" w:cstheme="majorHAnsi"/>
        </w:rPr>
      </w:pPr>
    </w:p>
    <w:p w14:paraId="07C7533D" w14:textId="03178920" w:rsidR="0001427E" w:rsidRPr="00632467" w:rsidRDefault="00A839E3" w:rsidP="0001427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Arlington Education Foundation</w:t>
      </w:r>
    </w:p>
    <w:p w14:paraId="6FE984ED" w14:textId="61E61E01" w:rsidR="0001427E" w:rsidRPr="00632467" w:rsidRDefault="00A839E3" w:rsidP="000142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Chairman of the Board</w:t>
      </w:r>
      <w:r w:rsidR="0001427E">
        <w:rPr>
          <w:rFonts w:asciiTheme="majorHAnsi" w:hAnsiTheme="majorHAnsi" w:cstheme="majorHAnsi"/>
        </w:rPr>
        <w:t>, 2010-2014</w:t>
      </w:r>
    </w:p>
    <w:p w14:paraId="76B25CDB" w14:textId="77777777" w:rsidR="0001427E" w:rsidRPr="00632467" w:rsidRDefault="0001427E" w:rsidP="0001427E">
      <w:pPr>
        <w:rPr>
          <w:rFonts w:asciiTheme="majorHAnsi" w:hAnsiTheme="majorHAnsi" w:cstheme="majorHAnsi"/>
        </w:rPr>
      </w:pPr>
    </w:p>
    <w:p w14:paraId="12079B00" w14:textId="77777777" w:rsidR="0001427E" w:rsidRPr="00632467" w:rsidRDefault="0001427E" w:rsidP="0001427E">
      <w:pPr>
        <w:rPr>
          <w:rFonts w:asciiTheme="majorHAnsi" w:hAnsiTheme="majorHAnsi" w:cstheme="majorHAnsi"/>
        </w:rPr>
      </w:pPr>
    </w:p>
    <w:p w14:paraId="5FEF92C9" w14:textId="77777777" w:rsidR="00251FA2" w:rsidRPr="00632467" w:rsidRDefault="00251FA2" w:rsidP="00A90527">
      <w:pPr>
        <w:rPr>
          <w:rFonts w:asciiTheme="majorHAnsi" w:hAnsiTheme="majorHAnsi" w:cstheme="majorHAnsi"/>
        </w:rPr>
      </w:pPr>
    </w:p>
    <w:p w14:paraId="71A4B6B5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p w14:paraId="570227C7" w14:textId="77777777" w:rsidR="00A90527" w:rsidRPr="00632467" w:rsidRDefault="00A90527" w:rsidP="00A90527">
      <w:pPr>
        <w:rPr>
          <w:rFonts w:asciiTheme="majorHAnsi" w:hAnsiTheme="majorHAnsi" w:cstheme="majorHAnsi"/>
        </w:rPr>
      </w:pPr>
    </w:p>
    <w:sectPr w:rsidR="00A90527" w:rsidRPr="00632467" w:rsidSect="00A13B37">
      <w:headerReference w:type="even" r:id="rId9"/>
      <w:headerReference w:type="default" r:id="rId10"/>
      <w:footerReference w:type="default" r:id="rId11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9241" w14:textId="77777777" w:rsidR="000855AC" w:rsidRDefault="000855AC" w:rsidP="005A7565">
      <w:r>
        <w:separator/>
      </w:r>
    </w:p>
  </w:endnote>
  <w:endnote w:type="continuationSeparator" w:id="0">
    <w:p w14:paraId="626D2F51" w14:textId="77777777" w:rsidR="000855AC" w:rsidRDefault="000855AC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8661" w14:textId="26096247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BC96" w14:textId="77777777" w:rsidR="000855AC" w:rsidRDefault="000855AC" w:rsidP="005A7565">
      <w:r>
        <w:separator/>
      </w:r>
    </w:p>
  </w:footnote>
  <w:footnote w:type="continuationSeparator" w:id="0">
    <w:p w14:paraId="3537BC0F" w14:textId="77777777" w:rsidR="000855AC" w:rsidRDefault="000855AC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7953417"/>
      <w:docPartObj>
        <w:docPartGallery w:val="Page Numbers (Top of Page)"/>
        <w:docPartUnique/>
      </w:docPartObj>
    </w:sdtPr>
    <w:sdtContent>
      <w:p w14:paraId="673618AD" w14:textId="6654EC45" w:rsidR="00A13B37" w:rsidRDefault="00A13B37" w:rsidP="00A13B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A513E3" w14:textId="77777777" w:rsidR="00A13B37" w:rsidRDefault="00A13B37" w:rsidP="00A13B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5241438"/>
      <w:docPartObj>
        <w:docPartGallery w:val="Page Numbers (Top of Page)"/>
        <w:docPartUnique/>
      </w:docPartObj>
    </w:sdtPr>
    <w:sdtContent>
      <w:p w14:paraId="62F8F419" w14:textId="32EEB9BB" w:rsidR="00A13B37" w:rsidRDefault="00A13B37" w:rsidP="00A13B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E1B39A" w14:textId="328C5129" w:rsidR="00A13B37" w:rsidRDefault="00A13B37" w:rsidP="00A13B37">
    <w:pPr>
      <w:pStyle w:val="Header"/>
      <w:ind w:right="360"/>
      <w:jc w:val="right"/>
    </w:pPr>
    <w:r>
      <w:t xml:space="preserve">Rinn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11ED7"/>
    <w:multiLevelType w:val="hybridMultilevel"/>
    <w:tmpl w:val="208875AA"/>
    <w:lvl w:ilvl="0" w:tplc="2BF2516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5916">
    <w:abstractNumId w:val="0"/>
  </w:num>
  <w:num w:numId="2" w16cid:durableId="1679188279">
    <w:abstractNumId w:val="4"/>
  </w:num>
  <w:num w:numId="3" w16cid:durableId="1503426630">
    <w:abstractNumId w:val="5"/>
  </w:num>
  <w:num w:numId="4" w16cid:durableId="241911699">
    <w:abstractNumId w:val="3"/>
  </w:num>
  <w:num w:numId="5" w16cid:durableId="570391914">
    <w:abstractNumId w:val="6"/>
  </w:num>
  <w:num w:numId="6" w16cid:durableId="834106247">
    <w:abstractNumId w:val="1"/>
  </w:num>
  <w:num w:numId="7" w16cid:durableId="1735929799">
    <w:abstractNumId w:val="2"/>
  </w:num>
  <w:num w:numId="8" w16cid:durableId="436214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C"/>
    <w:rsid w:val="0000370A"/>
    <w:rsid w:val="00011EDA"/>
    <w:rsid w:val="0001427E"/>
    <w:rsid w:val="00016656"/>
    <w:rsid w:val="000208CD"/>
    <w:rsid w:val="000643B3"/>
    <w:rsid w:val="00073D66"/>
    <w:rsid w:val="00081020"/>
    <w:rsid w:val="00083B43"/>
    <w:rsid w:val="000855AC"/>
    <w:rsid w:val="000B4391"/>
    <w:rsid w:val="000D026B"/>
    <w:rsid w:val="000E6D36"/>
    <w:rsid w:val="0015295F"/>
    <w:rsid w:val="00162986"/>
    <w:rsid w:val="001A3ACA"/>
    <w:rsid w:val="001B0371"/>
    <w:rsid w:val="001B587D"/>
    <w:rsid w:val="001C29E5"/>
    <w:rsid w:val="001E0FD6"/>
    <w:rsid w:val="001E6A4B"/>
    <w:rsid w:val="001F5A1F"/>
    <w:rsid w:val="00241560"/>
    <w:rsid w:val="002421E2"/>
    <w:rsid w:val="0024293F"/>
    <w:rsid w:val="00251FA2"/>
    <w:rsid w:val="00280927"/>
    <w:rsid w:val="002840E4"/>
    <w:rsid w:val="002846D5"/>
    <w:rsid w:val="00292655"/>
    <w:rsid w:val="002E360A"/>
    <w:rsid w:val="00312EBA"/>
    <w:rsid w:val="0033557D"/>
    <w:rsid w:val="003370D6"/>
    <w:rsid w:val="00363CFD"/>
    <w:rsid w:val="00381598"/>
    <w:rsid w:val="003A0D27"/>
    <w:rsid w:val="003A6261"/>
    <w:rsid w:val="003B19FB"/>
    <w:rsid w:val="003D2340"/>
    <w:rsid w:val="003E0912"/>
    <w:rsid w:val="003F338C"/>
    <w:rsid w:val="003F6E83"/>
    <w:rsid w:val="00404C6D"/>
    <w:rsid w:val="00405053"/>
    <w:rsid w:val="00432FBB"/>
    <w:rsid w:val="00444D0A"/>
    <w:rsid w:val="00454E3B"/>
    <w:rsid w:val="004725C4"/>
    <w:rsid w:val="00485B5B"/>
    <w:rsid w:val="004C4A7A"/>
    <w:rsid w:val="004E676C"/>
    <w:rsid w:val="00532F85"/>
    <w:rsid w:val="00543B03"/>
    <w:rsid w:val="005647A5"/>
    <w:rsid w:val="005709EC"/>
    <w:rsid w:val="005744AB"/>
    <w:rsid w:val="005836DA"/>
    <w:rsid w:val="00583AB8"/>
    <w:rsid w:val="0058698A"/>
    <w:rsid w:val="005965D6"/>
    <w:rsid w:val="005A7565"/>
    <w:rsid w:val="005B24A3"/>
    <w:rsid w:val="005D6D13"/>
    <w:rsid w:val="005E6245"/>
    <w:rsid w:val="005F339D"/>
    <w:rsid w:val="005F50B1"/>
    <w:rsid w:val="00605767"/>
    <w:rsid w:val="00626A4D"/>
    <w:rsid w:val="00632467"/>
    <w:rsid w:val="00635AE1"/>
    <w:rsid w:val="00644F9A"/>
    <w:rsid w:val="0068627A"/>
    <w:rsid w:val="006D230D"/>
    <w:rsid w:val="006E1E78"/>
    <w:rsid w:val="006F5137"/>
    <w:rsid w:val="007206A2"/>
    <w:rsid w:val="00743C1C"/>
    <w:rsid w:val="0076447E"/>
    <w:rsid w:val="0077303E"/>
    <w:rsid w:val="007C35E8"/>
    <w:rsid w:val="007C56F7"/>
    <w:rsid w:val="007C734D"/>
    <w:rsid w:val="00814728"/>
    <w:rsid w:val="00833E6A"/>
    <w:rsid w:val="008524B4"/>
    <w:rsid w:val="0089182B"/>
    <w:rsid w:val="008A57C6"/>
    <w:rsid w:val="008A5E95"/>
    <w:rsid w:val="008A60B6"/>
    <w:rsid w:val="008D41CD"/>
    <w:rsid w:val="00940F57"/>
    <w:rsid w:val="009608E2"/>
    <w:rsid w:val="009813A1"/>
    <w:rsid w:val="009823BC"/>
    <w:rsid w:val="0098550F"/>
    <w:rsid w:val="009C6AA9"/>
    <w:rsid w:val="00A04473"/>
    <w:rsid w:val="00A13B37"/>
    <w:rsid w:val="00A23D2E"/>
    <w:rsid w:val="00A430A3"/>
    <w:rsid w:val="00A64374"/>
    <w:rsid w:val="00A72313"/>
    <w:rsid w:val="00A74348"/>
    <w:rsid w:val="00A839E3"/>
    <w:rsid w:val="00A90527"/>
    <w:rsid w:val="00AA0CA0"/>
    <w:rsid w:val="00AA13B9"/>
    <w:rsid w:val="00AD1270"/>
    <w:rsid w:val="00AD7FDD"/>
    <w:rsid w:val="00B703F2"/>
    <w:rsid w:val="00B77C69"/>
    <w:rsid w:val="00B8192E"/>
    <w:rsid w:val="00B9197B"/>
    <w:rsid w:val="00BA03D1"/>
    <w:rsid w:val="00BA4A75"/>
    <w:rsid w:val="00BC7DFE"/>
    <w:rsid w:val="00BF2BDF"/>
    <w:rsid w:val="00C10152"/>
    <w:rsid w:val="00C17E4F"/>
    <w:rsid w:val="00C306A5"/>
    <w:rsid w:val="00C46D52"/>
    <w:rsid w:val="00C503E6"/>
    <w:rsid w:val="00C55B0B"/>
    <w:rsid w:val="00C55B5C"/>
    <w:rsid w:val="00C626BE"/>
    <w:rsid w:val="00C70C0B"/>
    <w:rsid w:val="00C7118F"/>
    <w:rsid w:val="00C7161D"/>
    <w:rsid w:val="00CA5B7A"/>
    <w:rsid w:val="00CB10ED"/>
    <w:rsid w:val="00CC62F0"/>
    <w:rsid w:val="00D002A8"/>
    <w:rsid w:val="00D83A1D"/>
    <w:rsid w:val="00D855E1"/>
    <w:rsid w:val="00D965EB"/>
    <w:rsid w:val="00DA1702"/>
    <w:rsid w:val="00DC1A1D"/>
    <w:rsid w:val="00DC2E06"/>
    <w:rsid w:val="00DC5931"/>
    <w:rsid w:val="00DD3BB7"/>
    <w:rsid w:val="00DD70C3"/>
    <w:rsid w:val="00E105CB"/>
    <w:rsid w:val="00E2324D"/>
    <w:rsid w:val="00E2588F"/>
    <w:rsid w:val="00E32EC6"/>
    <w:rsid w:val="00E4205E"/>
    <w:rsid w:val="00E44059"/>
    <w:rsid w:val="00E74BC9"/>
    <w:rsid w:val="00E85944"/>
    <w:rsid w:val="00E871E4"/>
    <w:rsid w:val="00E969E4"/>
    <w:rsid w:val="00EA2F62"/>
    <w:rsid w:val="00EB2A92"/>
    <w:rsid w:val="00ED02BA"/>
    <w:rsid w:val="00EF582B"/>
    <w:rsid w:val="00F04491"/>
    <w:rsid w:val="00F07345"/>
    <w:rsid w:val="00F15352"/>
    <w:rsid w:val="00F27255"/>
    <w:rsid w:val="00F33880"/>
    <w:rsid w:val="00F376E5"/>
    <w:rsid w:val="00F41E0C"/>
    <w:rsid w:val="00F54C46"/>
    <w:rsid w:val="00F61891"/>
    <w:rsid w:val="00F7116C"/>
    <w:rsid w:val="00F71A97"/>
    <w:rsid w:val="00F9715D"/>
    <w:rsid w:val="00FB3A2F"/>
    <w:rsid w:val="00FC01A5"/>
    <w:rsid w:val="00FD33BF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B9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931"/>
    <w:rPr>
      <w:sz w:val="24"/>
      <w:szCs w:val="24"/>
    </w:rPr>
  </w:style>
  <w:style w:type="paragraph" w:styleId="Heading1">
    <w:name w:val="heading 1"/>
    <w:basedOn w:val="Normal"/>
    <w:next w:val="Normal"/>
    <w:qFormat/>
    <w:rsid w:val="00AA13B9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uiPriority w:val="99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647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127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232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3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324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3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324D"/>
    <w:rPr>
      <w:b/>
      <w:bCs/>
    </w:rPr>
  </w:style>
  <w:style w:type="paragraph" w:styleId="Revision">
    <w:name w:val="Revision"/>
    <w:hidden/>
    <w:uiPriority w:val="99"/>
    <w:semiHidden/>
    <w:rsid w:val="00DD70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2242942211268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omasJRin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rinn/Library/Containers/com.microsoft.Word/Data/Library/Application%20Support/Microsoft/Office/16.0/DTS/Search/%7b509794ED-83E4-ED42-919D-8D01B1E0ADA8%7dtf164120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{509794ED-83E4-ED42-919D-8D01B1E0ADA8}tf16412087_win32.dotx</Template>
  <TotalTime>0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2023-07-06T04:29:00Z</dcterms:created>
  <dcterms:modified xsi:type="dcterms:W3CDTF">2023-10-04T01:42:00Z</dcterms:modified>
</cp:coreProperties>
</file>